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FD25" w14:textId="1DF90B13" w:rsidR="003449A5" w:rsidRPr="00AB7824" w:rsidRDefault="00270985" w:rsidP="00374FB4">
      <w:pPr>
        <w:spacing w:before="60"/>
        <w:jc w:val="center"/>
        <w:rPr>
          <w:rFonts w:ascii="Roboto" w:hAnsi="Roboto"/>
          <w:b/>
          <w:sz w:val="28"/>
        </w:rPr>
      </w:pPr>
      <w:r w:rsidRPr="00AB7824">
        <w:rPr>
          <w:rFonts w:ascii="Roboto" w:hAnsi="Roboto"/>
          <w:b/>
          <w:sz w:val="28"/>
        </w:rPr>
        <w:t>Declaración de Revocación de Interés Parental</w:t>
      </w:r>
    </w:p>
    <w:p w14:paraId="762A999D" w14:textId="20669653" w:rsidR="006A32A4" w:rsidRPr="00152B0C" w:rsidRDefault="00B676F6" w:rsidP="00621190">
      <w:pPr>
        <w:spacing w:after="80"/>
        <w:jc w:val="center"/>
        <w:rPr>
          <w:rFonts w:ascii="Roboto" w:hAnsi="Roboto"/>
          <w:bCs/>
          <w:smallCaps/>
          <w:sz w:val="20"/>
        </w:rPr>
      </w:pPr>
      <w:proofErr w:type="spellStart"/>
      <w:r w:rsidRPr="00152B0C">
        <w:rPr>
          <w:rFonts w:ascii="Roboto" w:hAnsi="Roboto"/>
          <w:bCs/>
          <w:smallCaps/>
          <w:sz w:val="20"/>
        </w:rPr>
        <w:t>declaration</w:t>
      </w:r>
      <w:proofErr w:type="spellEnd"/>
      <w:r w:rsidRPr="00152B0C">
        <w:rPr>
          <w:rFonts w:ascii="Roboto" w:hAnsi="Roboto"/>
          <w:bCs/>
          <w:smallCaps/>
          <w:sz w:val="20"/>
        </w:rPr>
        <w:t xml:space="preserve"> of paternal </w:t>
      </w:r>
      <w:proofErr w:type="spellStart"/>
      <w:r w:rsidRPr="00152B0C">
        <w:rPr>
          <w:rFonts w:ascii="Roboto" w:hAnsi="Roboto"/>
          <w:bCs/>
          <w:smallCaps/>
          <w:sz w:val="20"/>
        </w:rPr>
        <w:t>interest</w:t>
      </w:r>
      <w:proofErr w:type="spellEnd"/>
      <w:r w:rsidRPr="00152B0C">
        <w:rPr>
          <w:rFonts w:ascii="Roboto" w:hAnsi="Roboto"/>
          <w:bCs/>
          <w:smallCaps/>
          <w:sz w:val="20"/>
        </w:rPr>
        <w:t xml:space="preserve"> </w:t>
      </w:r>
      <w:proofErr w:type="spellStart"/>
      <w:r w:rsidRPr="00152B0C">
        <w:rPr>
          <w:rFonts w:ascii="Roboto" w:hAnsi="Roboto"/>
          <w:bCs/>
          <w:smallCaps/>
          <w:sz w:val="20"/>
        </w:rPr>
        <w:t>revocation</w:t>
      </w:r>
      <w:proofErr w:type="spellEnd"/>
    </w:p>
    <w:p w14:paraId="5DB04B3C" w14:textId="7E2F661F" w:rsidR="003449A5" w:rsidRPr="00AB7824" w:rsidRDefault="003449A5">
      <w:pPr>
        <w:rPr>
          <w:rFonts w:ascii="Roboto" w:hAnsi="Roboto"/>
          <w:sz w:val="20"/>
        </w:rPr>
      </w:pPr>
      <w:r w:rsidRPr="00AB7824">
        <w:rPr>
          <w:rFonts w:ascii="Roboto" w:hAnsi="Roboto"/>
          <w:sz w:val="20"/>
        </w:rPr>
        <w:t xml:space="preserve">Uso del formulario: No es obligatorio completar este formulario. En S. 48.025, Estatuto de Wisconsin se contempla </w:t>
      </w:r>
      <w:r w:rsidR="00AB7824">
        <w:rPr>
          <w:rFonts w:ascii="Roboto" w:hAnsi="Roboto"/>
          <w:sz w:val="20"/>
        </w:rPr>
        <w:br/>
      </w:r>
      <w:r w:rsidRPr="00AB7824">
        <w:rPr>
          <w:rFonts w:ascii="Roboto" w:hAnsi="Roboto"/>
          <w:sz w:val="20"/>
        </w:rPr>
        <w:t xml:space="preserve">la presentación de una declaración. La información personal que entregue puede utilizarse con fines secundarios </w:t>
      </w:r>
      <w:r w:rsidR="00AB7824">
        <w:rPr>
          <w:rFonts w:ascii="Roboto" w:hAnsi="Roboto"/>
          <w:sz w:val="20"/>
        </w:rPr>
        <w:br/>
      </w:r>
      <w:r w:rsidRPr="00AB7824">
        <w:rPr>
          <w:rFonts w:ascii="Roboto" w:hAnsi="Roboto"/>
          <w:sz w:val="20"/>
        </w:rPr>
        <w:t>[Ley de Privacidad, s. 15.04(1)(m), Estatutos de Wisconsin].</w:t>
      </w:r>
    </w:p>
    <w:p w14:paraId="5F2F35B3" w14:textId="74CBED56" w:rsidR="003449A5" w:rsidRPr="00AB7824" w:rsidRDefault="003449A5" w:rsidP="00621190">
      <w:pPr>
        <w:spacing w:before="80" w:after="80"/>
        <w:rPr>
          <w:rFonts w:ascii="Roboto" w:hAnsi="Roboto"/>
          <w:sz w:val="20"/>
        </w:rPr>
      </w:pPr>
      <w:r w:rsidRPr="00AB7824">
        <w:rPr>
          <w:rFonts w:ascii="Roboto" w:hAnsi="Roboto"/>
          <w:sz w:val="20"/>
        </w:rPr>
        <w:t xml:space="preserve">Instrucciones: </w:t>
      </w:r>
      <w:r w:rsidR="00386B32" w:rsidRPr="00AB7824">
        <w:rPr>
          <w:rFonts w:ascii="Roboto" w:hAnsi="Roboto"/>
          <w:b/>
          <w:sz w:val="20"/>
        </w:rPr>
        <w:t>ESCRIBA A MÁQUINA O CON LETRA IMPRENTA LEGIBLE</w:t>
      </w:r>
      <w:r w:rsidRPr="00AB7824">
        <w:rPr>
          <w:rFonts w:ascii="Roboto" w:hAnsi="Roboto"/>
          <w:sz w:val="20"/>
        </w:rPr>
        <w:t>. Este formulario debe estar notariado. Envíe por correo el formulario completo a</w:t>
      </w:r>
      <w:r w:rsidRPr="00AB7824">
        <w:rPr>
          <w:rFonts w:ascii="Roboto" w:hAnsi="Roboto"/>
          <w:b/>
          <w:sz w:val="20"/>
        </w:rPr>
        <w:t xml:space="preserve"> Paternal </w:t>
      </w:r>
      <w:proofErr w:type="spellStart"/>
      <w:r w:rsidRPr="00AB7824">
        <w:rPr>
          <w:rFonts w:ascii="Roboto" w:hAnsi="Roboto"/>
          <w:b/>
          <w:sz w:val="20"/>
        </w:rPr>
        <w:t>Interest</w:t>
      </w:r>
      <w:proofErr w:type="spellEnd"/>
      <w:r w:rsidRPr="00AB7824">
        <w:rPr>
          <w:rFonts w:ascii="Roboto" w:hAnsi="Roboto"/>
          <w:b/>
          <w:sz w:val="20"/>
        </w:rPr>
        <w:t xml:space="preserve"> </w:t>
      </w:r>
      <w:proofErr w:type="spellStart"/>
      <w:r w:rsidRPr="00AB7824">
        <w:rPr>
          <w:rFonts w:ascii="Roboto" w:hAnsi="Roboto"/>
          <w:b/>
          <w:sz w:val="20"/>
        </w:rPr>
        <w:t>Registry</w:t>
      </w:r>
      <w:proofErr w:type="spellEnd"/>
      <w:r w:rsidRPr="00AB7824">
        <w:rPr>
          <w:rFonts w:ascii="Roboto" w:hAnsi="Roboto"/>
          <w:b/>
          <w:sz w:val="20"/>
        </w:rPr>
        <w:t xml:space="preserve">, </w:t>
      </w:r>
      <w:proofErr w:type="spellStart"/>
      <w:r w:rsidRPr="00AB7824">
        <w:rPr>
          <w:rFonts w:ascii="Roboto" w:hAnsi="Roboto"/>
          <w:b/>
          <w:sz w:val="20"/>
        </w:rPr>
        <w:t>Division</w:t>
      </w:r>
      <w:proofErr w:type="spellEnd"/>
      <w:r w:rsidRPr="00AB7824">
        <w:rPr>
          <w:rFonts w:ascii="Roboto" w:hAnsi="Roboto"/>
          <w:b/>
          <w:sz w:val="20"/>
        </w:rPr>
        <w:t xml:space="preserve"> of Safety and </w:t>
      </w:r>
      <w:proofErr w:type="spellStart"/>
      <w:r w:rsidRPr="00AB7824">
        <w:rPr>
          <w:rFonts w:ascii="Roboto" w:hAnsi="Roboto"/>
          <w:b/>
          <w:sz w:val="20"/>
        </w:rPr>
        <w:t>Permanence</w:t>
      </w:r>
      <w:proofErr w:type="spellEnd"/>
      <w:r w:rsidRPr="00AB7824">
        <w:rPr>
          <w:rFonts w:ascii="Roboto" w:hAnsi="Roboto"/>
          <w:b/>
          <w:sz w:val="20"/>
        </w:rPr>
        <w:t>, 201 W. Washington Ave., DSP/4</w:t>
      </w:r>
      <w:r w:rsidR="006E06B9" w:rsidRPr="00AB7824">
        <w:rPr>
          <w:rFonts w:ascii="Roboto" w:hAnsi="Roboto"/>
          <w:b/>
          <w:sz w:val="20"/>
          <w:vertAlign w:val="superscript"/>
        </w:rPr>
        <w:t>th</w:t>
      </w:r>
      <w:r w:rsidRPr="00AB7824">
        <w:rPr>
          <w:rFonts w:ascii="Roboto" w:hAnsi="Roboto"/>
          <w:b/>
          <w:sz w:val="20"/>
        </w:rPr>
        <w:t xml:space="preserve"> FL, Madison, WI 53703.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50"/>
        <w:gridCol w:w="955"/>
        <w:gridCol w:w="1759"/>
        <w:gridCol w:w="479"/>
        <w:gridCol w:w="90"/>
        <w:gridCol w:w="137"/>
        <w:gridCol w:w="630"/>
        <w:gridCol w:w="345"/>
        <w:gridCol w:w="598"/>
        <w:gridCol w:w="90"/>
        <w:gridCol w:w="2227"/>
        <w:gridCol w:w="2140"/>
      </w:tblGrid>
      <w:tr w:rsidR="003449A5" w:rsidRPr="00AB7824" w14:paraId="1A744795" w14:textId="77777777" w:rsidTr="001E4217">
        <w:trPr>
          <w:trHeight w:val="288"/>
        </w:trPr>
        <w:tc>
          <w:tcPr>
            <w:tcW w:w="10800" w:type="dxa"/>
            <w:gridSpan w:val="12"/>
            <w:shd w:val="clear" w:color="auto" w:fill="auto"/>
            <w:vAlign w:val="center"/>
          </w:tcPr>
          <w:p w14:paraId="7FD7F238" w14:textId="77777777" w:rsidR="003449A5" w:rsidRPr="00AB7824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>PERSONA QUE PRESENTA LA REVOCACIÓN</w:t>
            </w:r>
          </w:p>
        </w:tc>
      </w:tr>
      <w:tr w:rsidR="003449A5" w:rsidRPr="00AB7824" w14:paraId="2F07D569" w14:textId="77777777" w:rsidTr="00621190">
        <w:trPr>
          <w:trHeight w:val="530"/>
        </w:trPr>
        <w:tc>
          <w:tcPr>
            <w:tcW w:w="10800" w:type="dxa"/>
            <w:gridSpan w:val="12"/>
            <w:shd w:val="clear" w:color="auto" w:fill="auto"/>
          </w:tcPr>
          <w:p w14:paraId="79EACEB5" w14:textId="4D9BEC8D" w:rsidR="003449A5" w:rsidRPr="00AB7824" w:rsidRDefault="00EF4F48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Nombre completo (apellido, nombre, inicial del segundo nombre)</w:t>
            </w:r>
          </w:p>
          <w:p w14:paraId="4008DCB5" w14:textId="5E3F4FD8" w:rsidR="003449A5" w:rsidRPr="00AB7824" w:rsidRDefault="00BF3535" w:rsidP="00621190">
            <w:pPr>
              <w:spacing w:before="10" w:after="10"/>
              <w:rPr>
                <w:rFonts w:ascii="Garamond" w:hAnsi="Garamond" w:cs="Arial"/>
                <w:szCs w:val="18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449A5" w:rsidRPr="00AB7824" w14:paraId="0097CBC7" w14:textId="77777777" w:rsidTr="00621190">
        <w:trPr>
          <w:trHeight w:val="530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A92E5D3" w14:textId="71CEC3A6" w:rsidR="003449A5" w:rsidRPr="00AB7824" w:rsidRDefault="003449A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Dirección (calle, ciudad, estado, código postal)</w:t>
            </w:r>
          </w:p>
          <w:p w14:paraId="5087B0D5" w14:textId="60175946" w:rsidR="003449A5" w:rsidRPr="00AB7824" w:rsidRDefault="006E06B9" w:rsidP="00621190">
            <w:pPr>
              <w:spacing w:before="10" w:after="10"/>
              <w:rPr>
                <w:rFonts w:ascii="Roboto" w:hAnsi="Roboto"/>
                <w:szCs w:val="18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56DD" w:rsidRPr="00AB7824" w14:paraId="75EDCFB2" w14:textId="77777777" w:rsidTr="00B676F6">
        <w:trPr>
          <w:trHeight w:val="317"/>
        </w:trPr>
        <w:tc>
          <w:tcPr>
            <w:tcW w:w="4633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5A713016" w14:textId="77777777" w:rsidR="00C656DD" w:rsidRPr="00AB7824" w:rsidRDefault="00C656DD" w:rsidP="0089177B">
            <w:pPr>
              <w:rPr>
                <w:rFonts w:ascii="Roboto" w:hAnsi="Roboto"/>
                <w:szCs w:val="18"/>
              </w:rPr>
            </w:pPr>
            <w:r w:rsidRPr="00AB7824">
              <w:rPr>
                <w:rFonts w:ascii="Roboto" w:hAnsi="Roboto"/>
                <w:sz w:val="20"/>
              </w:rPr>
              <w:t>Presenté una Declaración de Interés Paternal el</w:t>
            </w:r>
          </w:p>
        </w:tc>
        <w:tc>
          <w:tcPr>
            <w:tcW w:w="18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EAEEF" w14:textId="0120B240" w:rsidR="00C656DD" w:rsidRPr="00AB7824" w:rsidRDefault="006E06B9" w:rsidP="00B676F6">
            <w:pPr>
              <w:spacing w:before="20"/>
              <w:jc w:val="center"/>
              <w:rPr>
                <w:rFonts w:ascii="Roboto" w:hAnsi="Roboto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36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3C99DE31" w14:textId="24349CC2" w:rsidR="00C656DD" w:rsidRPr="00AB7824" w:rsidRDefault="00C656DD" w:rsidP="0089177B">
            <w:pPr>
              <w:rPr>
                <w:rFonts w:ascii="Roboto" w:hAnsi="Roboto"/>
                <w:szCs w:val="18"/>
              </w:rPr>
            </w:pPr>
            <w:r w:rsidRPr="00AB7824">
              <w:rPr>
                <w:rFonts w:ascii="Roboto" w:hAnsi="Roboto"/>
                <w:sz w:val="20"/>
              </w:rPr>
              <w:t xml:space="preserve">para el menor que se menciona a continuación. Por </w:t>
            </w:r>
            <w:proofErr w:type="gramStart"/>
            <w:r w:rsidRPr="00AB7824">
              <w:rPr>
                <w:rFonts w:ascii="Roboto" w:hAnsi="Roboto"/>
                <w:sz w:val="20"/>
              </w:rPr>
              <w:t>la presente revoco</w:t>
            </w:r>
            <w:proofErr w:type="gramEnd"/>
            <w:r w:rsidRPr="00AB7824">
              <w:rPr>
                <w:rFonts w:ascii="Roboto" w:hAnsi="Roboto"/>
                <w:sz w:val="20"/>
              </w:rPr>
              <w:t xml:space="preserve"> esa Declaración.</w:t>
            </w:r>
          </w:p>
        </w:tc>
      </w:tr>
      <w:tr w:rsidR="00C656DD" w:rsidRPr="00AB7824" w14:paraId="012B2AA1" w14:textId="77777777" w:rsidTr="00270985">
        <w:tc>
          <w:tcPr>
            <w:tcW w:w="463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45CDF5" w14:textId="77777777" w:rsidR="00C656DD" w:rsidRPr="003D1509" w:rsidRDefault="00C656DD" w:rsidP="0089177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183A" w14:textId="77777777" w:rsidR="00C656DD" w:rsidRPr="00AB7824" w:rsidRDefault="00C656DD" w:rsidP="0089177B">
            <w:pPr>
              <w:jc w:val="center"/>
              <w:rPr>
                <w:rFonts w:ascii="Roboto" w:hAnsi="Roboto"/>
                <w:szCs w:val="18"/>
              </w:rPr>
            </w:pPr>
            <w:r w:rsidRPr="00AB7824">
              <w:rPr>
                <w:rFonts w:ascii="Roboto" w:hAnsi="Roboto"/>
                <w:sz w:val="20"/>
              </w:rPr>
              <w:t>(mm/dd/aaaa)</w:t>
            </w:r>
          </w:p>
        </w:tc>
        <w:tc>
          <w:tcPr>
            <w:tcW w:w="436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02DD5C50" w14:textId="77777777" w:rsidR="00C656DD" w:rsidRPr="00AB7824" w:rsidRDefault="00C656DD" w:rsidP="0089177B">
            <w:pPr>
              <w:rPr>
                <w:rFonts w:ascii="Roboto" w:hAnsi="Roboto"/>
                <w:szCs w:val="18"/>
              </w:rPr>
            </w:pPr>
          </w:p>
        </w:tc>
      </w:tr>
      <w:tr w:rsidR="003449A5" w:rsidRPr="00AB7824" w14:paraId="0D6BB1AC" w14:textId="77777777" w:rsidTr="00270985">
        <w:tc>
          <w:tcPr>
            <w:tcW w:w="1080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00F137E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  <w:r w:rsidRPr="00AB7824">
              <w:rPr>
                <w:rFonts w:ascii="Roboto" w:hAnsi="Roboto"/>
                <w:sz w:val="20"/>
              </w:rPr>
              <w:t>A mi leal saber y entender:</w:t>
            </w:r>
          </w:p>
        </w:tc>
      </w:tr>
      <w:tr w:rsidR="003449A5" w:rsidRPr="00AB7824" w14:paraId="47376A3B" w14:textId="77777777" w:rsidTr="00270985">
        <w:trPr>
          <w:trHeight w:hRule="exact" w:val="288"/>
        </w:trPr>
        <w:tc>
          <w:tcPr>
            <w:tcW w:w="1080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78BBF50" w14:textId="030D326A" w:rsidR="003449A5" w:rsidRPr="00AB7824" w:rsidRDefault="003449A5" w:rsidP="00014197">
            <w:pPr>
              <w:spacing w:before="10"/>
              <w:ind w:left="720" w:hanging="36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824">
              <w:rPr>
                <w:rFonts w:ascii="Roboto" w:hAnsi="Roboto"/>
                <w:sz w:val="20"/>
              </w:rPr>
              <w:instrText xml:space="preserve"> FORMCHECKBOX </w:instrText>
            </w:r>
            <w:r w:rsidR="00AF6EF2">
              <w:rPr>
                <w:rFonts w:ascii="Roboto" w:hAnsi="Roboto"/>
                <w:sz w:val="20"/>
              </w:rPr>
            </w:r>
            <w:r w:rsidR="00AF6EF2">
              <w:rPr>
                <w:rFonts w:ascii="Roboto" w:hAnsi="Roboto"/>
                <w:sz w:val="20"/>
              </w:rPr>
              <w:fldChar w:fldCharType="separate"/>
            </w:r>
            <w:r w:rsidRPr="00AB7824">
              <w:rPr>
                <w:rFonts w:ascii="Roboto" w:hAnsi="Roboto"/>
                <w:sz w:val="20"/>
              </w:rPr>
              <w:fldChar w:fldCharType="end"/>
            </w:r>
            <w:r w:rsidRPr="00AB7824">
              <w:rPr>
                <w:rFonts w:ascii="Roboto" w:hAnsi="Roboto"/>
                <w:sz w:val="20"/>
              </w:rPr>
              <w:tab/>
              <w:t>No soy el padre del menor que se menciona a continuación.</w:t>
            </w:r>
          </w:p>
        </w:tc>
      </w:tr>
      <w:tr w:rsidR="003449A5" w:rsidRPr="00AB7824" w14:paraId="13B259BA" w14:textId="77777777" w:rsidTr="00270985">
        <w:trPr>
          <w:trHeight w:hRule="exact" w:val="288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F3312D" w14:textId="480F4AF7" w:rsidR="003449A5" w:rsidRPr="00AB7824" w:rsidRDefault="003449A5" w:rsidP="00014197">
            <w:pPr>
              <w:spacing w:before="10"/>
              <w:ind w:left="720" w:hanging="360"/>
              <w:rPr>
                <w:rFonts w:ascii="Roboto" w:hAnsi="Roboto"/>
                <w:szCs w:val="18"/>
              </w:rPr>
            </w:pPr>
            <w:r w:rsidRPr="00AB7824">
              <w:rPr>
                <w:rFonts w:ascii="Roboto" w:hAnsi="Robo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824">
              <w:rPr>
                <w:rFonts w:ascii="Roboto" w:hAnsi="Roboto"/>
                <w:sz w:val="20"/>
              </w:rPr>
              <w:instrText xml:space="preserve"> FORMCHECKBOX </w:instrText>
            </w:r>
            <w:r w:rsidR="00AF6EF2">
              <w:rPr>
                <w:rFonts w:ascii="Roboto" w:hAnsi="Roboto"/>
                <w:sz w:val="20"/>
              </w:rPr>
            </w:r>
            <w:r w:rsidR="00AF6EF2">
              <w:rPr>
                <w:rFonts w:ascii="Roboto" w:hAnsi="Roboto"/>
                <w:sz w:val="20"/>
              </w:rPr>
              <w:fldChar w:fldCharType="separate"/>
            </w:r>
            <w:r w:rsidRPr="00AB7824">
              <w:rPr>
                <w:rFonts w:ascii="Roboto" w:hAnsi="Roboto"/>
                <w:sz w:val="20"/>
              </w:rPr>
              <w:fldChar w:fldCharType="end"/>
            </w:r>
            <w:r w:rsidRPr="00AB7824">
              <w:rPr>
                <w:rFonts w:ascii="Roboto" w:hAnsi="Roboto"/>
                <w:sz w:val="20"/>
              </w:rPr>
              <w:tab/>
              <w:t>Se declaró que otra persona era el padre del menor que se menciona a continuación.</w:t>
            </w:r>
          </w:p>
        </w:tc>
      </w:tr>
      <w:tr w:rsidR="003449A5" w:rsidRPr="00AB7824" w14:paraId="438E836E" w14:textId="77777777" w:rsidTr="001E4217">
        <w:trPr>
          <w:trHeight w:val="288"/>
        </w:trPr>
        <w:tc>
          <w:tcPr>
            <w:tcW w:w="1080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AC684" w14:textId="77777777" w:rsidR="003449A5" w:rsidRPr="00AB7824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>MENOR</w:t>
            </w:r>
          </w:p>
        </w:tc>
      </w:tr>
      <w:tr w:rsidR="00BF3535" w:rsidRPr="00AB7824" w14:paraId="46F3FD87" w14:textId="77777777" w:rsidTr="00B676F6">
        <w:trPr>
          <w:trHeight w:val="533"/>
        </w:trPr>
        <w:tc>
          <w:tcPr>
            <w:tcW w:w="10800" w:type="dxa"/>
            <w:gridSpan w:val="12"/>
            <w:shd w:val="clear" w:color="auto" w:fill="auto"/>
          </w:tcPr>
          <w:p w14:paraId="77A1379A" w14:textId="77777777" w:rsidR="00BF3535" w:rsidRPr="00AB7824" w:rsidRDefault="00BF353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Nombre completo (apellido, nombre, inicial del segundo nombre)</w:t>
            </w:r>
          </w:p>
          <w:p w14:paraId="3DB0E954" w14:textId="13312DD1" w:rsidR="00BF3535" w:rsidRPr="00AB7824" w:rsidRDefault="00BF3535" w:rsidP="00014197">
            <w:pPr>
              <w:spacing w:before="10" w:after="10"/>
              <w:rPr>
                <w:rFonts w:ascii="Roboto" w:hAnsi="Roboto"/>
                <w:szCs w:val="18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3535" w:rsidRPr="00AB7824" w14:paraId="1915C840" w14:textId="77777777" w:rsidTr="00B676F6">
        <w:trPr>
          <w:trHeight w:val="533"/>
        </w:trPr>
        <w:tc>
          <w:tcPr>
            <w:tcW w:w="5400" w:type="dxa"/>
            <w:gridSpan w:val="7"/>
            <w:shd w:val="clear" w:color="auto" w:fill="auto"/>
          </w:tcPr>
          <w:p w14:paraId="317039BE" w14:textId="77777777" w:rsidR="00BF3535" w:rsidRPr="00AB7824" w:rsidRDefault="00BF353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Fecha de nacimiento (mm/dd/aaaa)</w:t>
            </w:r>
          </w:p>
          <w:p w14:paraId="7952DF13" w14:textId="79AF98EB" w:rsidR="00BF3535" w:rsidRPr="00AB7824" w:rsidRDefault="00BF353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shd w:val="clear" w:color="auto" w:fill="auto"/>
          </w:tcPr>
          <w:p w14:paraId="72FC8FFD" w14:textId="77777777" w:rsidR="00BF3535" w:rsidRPr="00AB7824" w:rsidRDefault="00BF353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Fecha de nacimiento prevista (mm/dd/aaaa)</w:t>
            </w:r>
          </w:p>
          <w:p w14:paraId="1B2FEFF8" w14:textId="37D36426" w:rsidR="00BF3535" w:rsidRPr="00AB7824" w:rsidRDefault="00BF353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449A5" w:rsidRPr="00AB7824" w14:paraId="79AAF717" w14:textId="77777777" w:rsidTr="00270985">
        <w:trPr>
          <w:trHeight w:hRule="exact" w:val="288"/>
        </w:trPr>
        <w:tc>
          <w:tcPr>
            <w:tcW w:w="10800" w:type="dxa"/>
            <w:gridSpan w:val="12"/>
            <w:shd w:val="clear" w:color="auto" w:fill="auto"/>
          </w:tcPr>
          <w:p w14:paraId="1951FEDC" w14:textId="77777777" w:rsidR="003449A5" w:rsidRPr="00AB7824" w:rsidRDefault="003449A5" w:rsidP="00B676F6">
            <w:pPr>
              <w:tabs>
                <w:tab w:val="left" w:pos="990"/>
                <w:tab w:val="left" w:pos="2475"/>
                <w:tab w:val="left" w:pos="3915"/>
              </w:tabs>
              <w:rPr>
                <w:rFonts w:ascii="Roboto" w:hAnsi="Roboto"/>
                <w:sz w:val="20"/>
              </w:rPr>
            </w:pPr>
            <w:r w:rsidRPr="00B676F6">
              <w:rPr>
                <w:rFonts w:ascii="Roboto" w:hAnsi="Roboto"/>
                <w:sz w:val="20"/>
                <w:lang w:val="en-US"/>
              </w:rPr>
              <w:t>Género</w:t>
            </w:r>
            <w:r w:rsidRPr="00AB7824">
              <w:rPr>
                <w:rFonts w:ascii="Roboto" w:hAnsi="Roboto"/>
                <w:sz w:val="20"/>
              </w:rPr>
              <w:t>:</w:t>
            </w:r>
            <w:r w:rsidRPr="00AB7824">
              <w:rPr>
                <w:rFonts w:ascii="Roboto" w:hAnsi="Roboto"/>
                <w:sz w:val="20"/>
              </w:rPr>
              <w:tab/>
            </w:r>
            <w:r w:rsidRPr="00AB7824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824">
              <w:rPr>
                <w:rFonts w:ascii="Roboto" w:hAnsi="Roboto"/>
                <w:sz w:val="20"/>
              </w:rPr>
              <w:instrText xml:space="preserve"> FORMCHECKBOX </w:instrText>
            </w:r>
            <w:r w:rsidR="00AF6EF2">
              <w:rPr>
                <w:rFonts w:ascii="Roboto" w:hAnsi="Roboto"/>
                <w:sz w:val="20"/>
              </w:rPr>
            </w:r>
            <w:r w:rsidR="00AF6EF2">
              <w:rPr>
                <w:rFonts w:ascii="Roboto" w:hAnsi="Roboto"/>
                <w:sz w:val="20"/>
              </w:rPr>
              <w:fldChar w:fldCharType="separate"/>
            </w:r>
            <w:r w:rsidRPr="00AB7824">
              <w:rPr>
                <w:rFonts w:ascii="Roboto" w:hAnsi="Roboto"/>
                <w:sz w:val="20"/>
              </w:rPr>
              <w:fldChar w:fldCharType="end"/>
            </w:r>
            <w:r w:rsidRPr="00AB7824">
              <w:rPr>
                <w:rFonts w:ascii="Roboto" w:hAnsi="Roboto"/>
                <w:sz w:val="20"/>
              </w:rPr>
              <w:t xml:space="preserve"> Masculino</w:t>
            </w:r>
            <w:r w:rsidRPr="00AB7824">
              <w:rPr>
                <w:rFonts w:ascii="Roboto" w:hAnsi="Roboto"/>
                <w:sz w:val="20"/>
              </w:rPr>
              <w:tab/>
            </w:r>
            <w:r w:rsidRPr="00AB7824">
              <w:rPr>
                <w:rFonts w:ascii="Roboto" w:hAnsi="Roboto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824">
              <w:rPr>
                <w:rFonts w:ascii="Roboto" w:hAnsi="Roboto"/>
                <w:sz w:val="20"/>
              </w:rPr>
              <w:instrText xml:space="preserve"> FORMCHECKBOX </w:instrText>
            </w:r>
            <w:r w:rsidR="00AF6EF2">
              <w:rPr>
                <w:rFonts w:ascii="Roboto" w:hAnsi="Roboto"/>
                <w:sz w:val="20"/>
              </w:rPr>
            </w:r>
            <w:r w:rsidR="00AF6EF2">
              <w:rPr>
                <w:rFonts w:ascii="Roboto" w:hAnsi="Roboto"/>
                <w:sz w:val="20"/>
              </w:rPr>
              <w:fldChar w:fldCharType="separate"/>
            </w:r>
            <w:r w:rsidRPr="00AB7824">
              <w:rPr>
                <w:rFonts w:ascii="Roboto" w:hAnsi="Roboto"/>
                <w:sz w:val="20"/>
              </w:rPr>
              <w:fldChar w:fldCharType="end"/>
            </w:r>
            <w:r w:rsidRPr="00AB7824">
              <w:rPr>
                <w:rFonts w:ascii="Roboto" w:hAnsi="Roboto"/>
                <w:sz w:val="20"/>
              </w:rPr>
              <w:t xml:space="preserve"> </w:t>
            </w:r>
            <w:r w:rsidRPr="00B676F6">
              <w:rPr>
                <w:rFonts w:ascii="Roboto" w:hAnsi="Roboto"/>
                <w:sz w:val="20"/>
                <w:lang w:val="en-US"/>
              </w:rPr>
              <w:t>Femenino</w:t>
            </w:r>
            <w:r w:rsidRPr="00AB7824">
              <w:rPr>
                <w:rFonts w:ascii="Roboto" w:hAnsi="Roboto"/>
                <w:sz w:val="20"/>
              </w:rPr>
              <w:tab/>
            </w:r>
            <w:r w:rsidRPr="00AB7824">
              <w:rPr>
                <w:rFonts w:ascii="Roboto" w:hAnsi="Robo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824">
              <w:rPr>
                <w:rFonts w:ascii="Roboto" w:hAnsi="Roboto"/>
                <w:sz w:val="20"/>
              </w:rPr>
              <w:instrText xml:space="preserve"> FORMCHECKBOX </w:instrText>
            </w:r>
            <w:r w:rsidR="00AF6EF2">
              <w:rPr>
                <w:rFonts w:ascii="Roboto" w:hAnsi="Roboto"/>
                <w:sz w:val="20"/>
              </w:rPr>
            </w:r>
            <w:r w:rsidR="00AF6EF2">
              <w:rPr>
                <w:rFonts w:ascii="Roboto" w:hAnsi="Roboto"/>
                <w:sz w:val="20"/>
              </w:rPr>
              <w:fldChar w:fldCharType="separate"/>
            </w:r>
            <w:r w:rsidRPr="00AB7824">
              <w:rPr>
                <w:rFonts w:ascii="Roboto" w:hAnsi="Roboto"/>
                <w:sz w:val="20"/>
              </w:rPr>
              <w:fldChar w:fldCharType="end"/>
            </w:r>
            <w:r w:rsidRPr="00AB7824">
              <w:rPr>
                <w:rFonts w:ascii="Roboto" w:hAnsi="Roboto"/>
                <w:sz w:val="20"/>
              </w:rPr>
              <w:t xml:space="preserve"> Desconocido</w:t>
            </w:r>
          </w:p>
        </w:tc>
      </w:tr>
      <w:tr w:rsidR="003449A5" w:rsidRPr="00AB7824" w14:paraId="6745D3CC" w14:textId="77777777" w:rsidTr="001E4217">
        <w:trPr>
          <w:trHeight w:val="288"/>
        </w:trPr>
        <w:tc>
          <w:tcPr>
            <w:tcW w:w="10800" w:type="dxa"/>
            <w:gridSpan w:val="12"/>
            <w:shd w:val="clear" w:color="auto" w:fill="auto"/>
            <w:vAlign w:val="center"/>
          </w:tcPr>
          <w:p w14:paraId="2ED61DE6" w14:textId="77777777" w:rsidR="003449A5" w:rsidRPr="00AB7824" w:rsidRDefault="003449A5" w:rsidP="001E4217">
            <w:pPr>
              <w:rPr>
                <w:rFonts w:ascii="Roboto" w:hAnsi="Roboto"/>
                <w:b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>MADRE</w:t>
            </w:r>
          </w:p>
        </w:tc>
      </w:tr>
      <w:tr w:rsidR="003449A5" w:rsidRPr="00AB7824" w14:paraId="082CD5CF" w14:textId="77777777" w:rsidTr="00B676F6">
        <w:trPr>
          <w:trHeight w:val="533"/>
        </w:trPr>
        <w:tc>
          <w:tcPr>
            <w:tcW w:w="10800" w:type="dxa"/>
            <w:gridSpan w:val="12"/>
            <w:shd w:val="clear" w:color="auto" w:fill="auto"/>
          </w:tcPr>
          <w:p w14:paraId="7CDB31BE" w14:textId="2922FEF3" w:rsidR="003449A5" w:rsidRPr="00AB7824" w:rsidRDefault="00447D83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Nombre completo (apellido, nombre, inicial del segundo nombre)</w:t>
            </w:r>
          </w:p>
          <w:p w14:paraId="001030CD" w14:textId="349C1FBE" w:rsidR="003449A5" w:rsidRPr="00AB7824" w:rsidRDefault="00BF3535" w:rsidP="00270985">
            <w:pPr>
              <w:spacing w:before="20" w:after="40"/>
              <w:rPr>
                <w:rFonts w:ascii="Roboto" w:hAnsi="Roboto" w:cs="Arial"/>
                <w:szCs w:val="18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449A5" w:rsidRPr="00AB7824" w14:paraId="2BC68F22" w14:textId="77777777" w:rsidTr="00B676F6">
        <w:trPr>
          <w:trHeight w:val="533"/>
        </w:trPr>
        <w:tc>
          <w:tcPr>
            <w:tcW w:w="10800" w:type="dxa"/>
            <w:gridSpan w:val="12"/>
            <w:shd w:val="clear" w:color="auto" w:fill="auto"/>
          </w:tcPr>
          <w:p w14:paraId="3B13158E" w14:textId="3E9B76A3" w:rsidR="003449A5" w:rsidRPr="00AB7824" w:rsidRDefault="003449A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Última dirección conocida (calle, ciudad, estado, código postal)</w:t>
            </w:r>
          </w:p>
          <w:p w14:paraId="662EC849" w14:textId="4BBA8924" w:rsidR="003449A5" w:rsidRPr="00AB7824" w:rsidRDefault="006E06B9" w:rsidP="00014197">
            <w:pPr>
              <w:spacing w:before="20" w:after="20"/>
              <w:rPr>
                <w:rFonts w:ascii="Roboto" w:hAnsi="Roboto"/>
                <w:szCs w:val="18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A267E" w:rsidRPr="00AB7824" w14:paraId="36A62CCB" w14:textId="77777777" w:rsidTr="00014197">
        <w:trPr>
          <w:trHeight w:val="458"/>
        </w:trPr>
        <w:tc>
          <w:tcPr>
            <w:tcW w:w="5745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EB1A556" w14:textId="77777777" w:rsidR="003449A5" w:rsidRPr="00014197" w:rsidRDefault="003449A5" w:rsidP="00270985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09D5F" w14:textId="77777777" w:rsidR="003449A5" w:rsidRPr="00014197" w:rsidRDefault="003449A5" w:rsidP="00270985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22A24" w14:textId="77777777" w:rsidR="003449A5" w:rsidRPr="00014197" w:rsidRDefault="003449A5" w:rsidP="00270985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577EBF" w14:textId="77777777" w:rsidR="003449A5" w:rsidRPr="00014197" w:rsidRDefault="003449A5" w:rsidP="00270985">
            <w:pPr>
              <w:rPr>
                <w:rFonts w:ascii="Roboto" w:hAnsi="Roboto"/>
                <w:sz w:val="14"/>
                <w:szCs w:val="14"/>
              </w:rPr>
            </w:pPr>
          </w:p>
        </w:tc>
      </w:tr>
      <w:tr w:rsidR="009A267E" w:rsidRPr="00AB7824" w14:paraId="2CDACACB" w14:textId="77777777" w:rsidTr="00270985">
        <w:tc>
          <w:tcPr>
            <w:tcW w:w="5745" w:type="dxa"/>
            <w:gridSpan w:val="8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011458F" w14:textId="27903C3A" w:rsidR="003449A5" w:rsidRPr="00AB7824" w:rsidRDefault="003449A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 xml:space="preserve">FIRMA </w:t>
            </w:r>
            <w:r w:rsidRPr="00AB7824">
              <w:rPr>
                <w:rFonts w:ascii="Roboto" w:hAnsi="Roboto"/>
                <w:sz w:val="20"/>
              </w:rPr>
              <w:t>de la persona que envía esta Declaración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A6424F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4AB5DA" w14:textId="77777777" w:rsidR="003449A5" w:rsidRPr="00AB7824" w:rsidRDefault="003449A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Fecha de la firma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372F4E47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B0711C" w:rsidRPr="00AB7824" w14:paraId="60E0C07A" w14:textId="77777777" w:rsidTr="00AB7824">
        <w:trPr>
          <w:trHeight w:val="432"/>
        </w:trPr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94570DC" w14:textId="36CC89DD" w:rsidR="00B0711C" w:rsidRPr="00AB7824" w:rsidRDefault="00B0711C" w:rsidP="00B45E5C">
            <w:pPr>
              <w:spacing w:before="10" w:after="1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Estado de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0799F6" w14:textId="0A0F3B01" w:rsidR="00B0711C" w:rsidRPr="00AB7824" w:rsidRDefault="006E06B9" w:rsidP="00B45E5C">
            <w:pPr>
              <w:spacing w:before="10" w:after="10"/>
              <w:rPr>
                <w:rFonts w:ascii="Garamond" w:hAnsi="Garamond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6AA5DE3" w14:textId="77777777" w:rsidR="00B0711C" w:rsidRPr="00AB7824" w:rsidRDefault="00B0711C" w:rsidP="00B45E5C">
            <w:pPr>
              <w:spacing w:before="10" w:after="10"/>
              <w:rPr>
                <w:rFonts w:ascii="Roboto" w:hAnsi="Roboto"/>
                <w:szCs w:val="18"/>
              </w:rPr>
            </w:pPr>
          </w:p>
        </w:tc>
      </w:tr>
      <w:tr w:rsidR="009A267E" w:rsidRPr="00AB7824" w14:paraId="5DCBD78E" w14:textId="77777777" w:rsidTr="00AB7824">
        <w:trPr>
          <w:trHeight w:val="432"/>
        </w:trPr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F8D2C5" w14:textId="77777777" w:rsidR="003449A5" w:rsidRPr="00AB7824" w:rsidRDefault="003449A5" w:rsidP="00B45E5C">
            <w:pPr>
              <w:spacing w:before="10" w:after="1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Condado de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BAA12A" w14:textId="7F6A1F18" w:rsidR="003449A5" w:rsidRPr="00AB7824" w:rsidRDefault="006E06B9" w:rsidP="00B45E5C">
            <w:pPr>
              <w:spacing w:before="10" w:after="10"/>
              <w:rPr>
                <w:rFonts w:ascii="Roboto" w:hAnsi="Roboto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C59AAD" w14:textId="77777777" w:rsidR="003449A5" w:rsidRPr="00AB7824" w:rsidRDefault="003449A5" w:rsidP="00B45E5C">
            <w:pPr>
              <w:spacing w:before="10" w:after="10"/>
              <w:rPr>
                <w:rFonts w:ascii="Roboto" w:hAnsi="Roboto"/>
                <w:szCs w:val="18"/>
              </w:rPr>
            </w:pPr>
          </w:p>
        </w:tc>
      </w:tr>
      <w:tr w:rsidR="009A267E" w:rsidRPr="00AB7824" w14:paraId="26E8A146" w14:textId="77777777" w:rsidTr="00031028">
        <w:trPr>
          <w:trHeight w:val="432"/>
        </w:trPr>
        <w:tc>
          <w:tcPr>
            <w:tcW w:w="454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526AA8" w14:textId="77777777" w:rsidR="003449A5" w:rsidRPr="00AB7824" w:rsidRDefault="003449A5" w:rsidP="00031028">
            <w:pPr>
              <w:spacing w:before="6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Firmado y jurado (o afirmado) ante mí el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26248" w14:textId="6B4A5B10" w:rsidR="003449A5" w:rsidRPr="00AB7824" w:rsidRDefault="006E06B9" w:rsidP="00031028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9114749" w14:textId="77777777" w:rsidR="003449A5" w:rsidRPr="00AB7824" w:rsidRDefault="003449A5" w:rsidP="00031028">
            <w:pPr>
              <w:spacing w:before="6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por</w:t>
            </w:r>
          </w:p>
        </w:tc>
      </w:tr>
      <w:tr w:rsidR="009A267E" w:rsidRPr="00AB7824" w14:paraId="164CA6E3" w14:textId="77777777" w:rsidTr="00031028">
        <w:trPr>
          <w:trHeight w:val="226"/>
        </w:trPr>
        <w:tc>
          <w:tcPr>
            <w:tcW w:w="454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7FC7AE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C4277" w14:textId="77777777" w:rsidR="003449A5" w:rsidRPr="00AB7824" w:rsidRDefault="003449A5" w:rsidP="00031028">
            <w:pPr>
              <w:jc w:val="center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(mm/dd/aaaa)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12EAA6C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3449A5" w:rsidRPr="00AB7824" w14:paraId="5001B909" w14:textId="77777777" w:rsidTr="00031028">
        <w:trPr>
          <w:trHeight w:val="432"/>
        </w:trPr>
        <w:tc>
          <w:tcPr>
            <w:tcW w:w="6343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B080B" w14:textId="3D32309E" w:rsidR="003449A5" w:rsidRPr="00AB7824" w:rsidRDefault="006E06B9" w:rsidP="00031028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603C9A" w14:textId="77777777" w:rsidR="003449A5" w:rsidRPr="00AB7824" w:rsidRDefault="003449A5" w:rsidP="00031028">
            <w:pPr>
              <w:rPr>
                <w:rFonts w:ascii="Roboto" w:hAnsi="Roboto"/>
                <w:szCs w:val="18"/>
              </w:rPr>
            </w:pPr>
          </w:p>
        </w:tc>
      </w:tr>
      <w:tr w:rsidR="003449A5" w:rsidRPr="00AB7824" w14:paraId="2B0AC293" w14:textId="77777777" w:rsidTr="00031028">
        <w:trPr>
          <w:trHeight w:val="164"/>
        </w:trPr>
        <w:tc>
          <w:tcPr>
            <w:tcW w:w="6343" w:type="dxa"/>
            <w:gridSpan w:val="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D2466FB" w14:textId="1BDB7E70" w:rsidR="003449A5" w:rsidRPr="00AB7824" w:rsidRDefault="00447D83" w:rsidP="00270985">
            <w:pPr>
              <w:spacing w:after="100"/>
              <w:rPr>
                <w:rFonts w:ascii="Roboto" w:hAnsi="Roboto" w:cs="Arial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Nombre completo de la persona que hace la Declaración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88FADC9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AB7824" w14:paraId="48DB4B88" w14:textId="77777777" w:rsidTr="00570D2D">
        <w:trPr>
          <w:trHeight w:val="432"/>
        </w:trPr>
        <w:tc>
          <w:tcPr>
            <w:tcW w:w="6343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D750FA" w14:textId="77777777" w:rsidR="003449A5" w:rsidRPr="00AB7824" w:rsidRDefault="003449A5" w:rsidP="00270985">
            <w:pPr>
              <w:spacing w:before="160"/>
              <w:rPr>
                <w:rFonts w:ascii="Roboto" w:hAnsi="Roboto" w:cs="Arial"/>
                <w:szCs w:val="18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D4A5CEA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AB7824" w14:paraId="6D272738" w14:textId="77777777" w:rsidTr="00031028">
        <w:trPr>
          <w:trHeight w:val="163"/>
        </w:trPr>
        <w:tc>
          <w:tcPr>
            <w:tcW w:w="6343" w:type="dxa"/>
            <w:gridSpan w:val="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FED8809" w14:textId="77777777" w:rsidR="003449A5" w:rsidRPr="00AB7824" w:rsidRDefault="003449A5" w:rsidP="00270985">
            <w:pPr>
              <w:rPr>
                <w:rFonts w:ascii="Roboto" w:hAnsi="Roboto" w:cs="Arial"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>FIRMA</w:t>
            </w:r>
            <w:r w:rsidRPr="00AB7824">
              <w:rPr>
                <w:rFonts w:ascii="Roboto" w:hAnsi="Roboto"/>
                <w:sz w:val="20"/>
              </w:rPr>
              <w:t xml:space="preserve"> del notario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6887CC2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9A267E" w:rsidRPr="00AB7824" w14:paraId="5C8EFEE9" w14:textId="77777777" w:rsidTr="00B676F6">
        <w:trPr>
          <w:trHeight w:val="158"/>
        </w:trPr>
        <w:tc>
          <w:tcPr>
            <w:tcW w:w="23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187C38" w14:textId="77777777" w:rsidR="003449A5" w:rsidRPr="00AB7824" w:rsidRDefault="003449A5" w:rsidP="00031028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Mi comisión expira el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220F9" w14:textId="4A936F7B" w:rsidR="003449A5" w:rsidRPr="00AB7824" w:rsidRDefault="006E06B9" w:rsidP="00031028">
            <w:pPr>
              <w:spacing w:before="20" w:after="40"/>
              <w:jc w:val="center"/>
              <w:rPr>
                <w:rFonts w:ascii="Roboto" w:hAnsi="Roboto"/>
                <w:sz w:val="22"/>
                <w:szCs w:val="22"/>
              </w:rPr>
            </w:pPr>
            <w:r w:rsidRPr="00AB78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8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7824">
              <w:rPr>
                <w:rFonts w:ascii="Garamond" w:hAnsi="Garamond"/>
                <w:sz w:val="22"/>
                <w:szCs w:val="22"/>
              </w:rPr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="007C6122">
              <w:rPr>
                <w:rFonts w:ascii="Garamond" w:hAnsi="Garamond"/>
                <w:sz w:val="22"/>
                <w:szCs w:val="22"/>
              </w:rPr>
              <w:t> </w:t>
            </w:r>
            <w:r w:rsidRPr="00AB78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5F97C5E0" w14:textId="77777777" w:rsidR="003449A5" w:rsidRPr="00AB7824" w:rsidRDefault="003449A5" w:rsidP="00270985">
            <w:pPr>
              <w:rPr>
                <w:rFonts w:ascii="Roboto" w:hAnsi="Roboto"/>
                <w:szCs w:val="18"/>
              </w:rPr>
            </w:pPr>
          </w:p>
        </w:tc>
      </w:tr>
      <w:tr w:rsidR="009A267E" w:rsidRPr="00AB7824" w14:paraId="718B81C1" w14:textId="77777777" w:rsidTr="00031028">
        <w:trPr>
          <w:trHeight w:val="164"/>
        </w:trPr>
        <w:tc>
          <w:tcPr>
            <w:tcW w:w="23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D616FE" w14:textId="77777777" w:rsidR="003449A5" w:rsidRPr="00AB7824" w:rsidRDefault="003449A5" w:rsidP="00570D2D">
            <w:pPr>
              <w:spacing w:before="30"/>
              <w:rPr>
                <w:rFonts w:ascii="Roboto" w:hAnsi="Roboto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131F" w14:textId="77777777" w:rsidR="003449A5" w:rsidRPr="00AB7824" w:rsidRDefault="003449A5" w:rsidP="00031028">
            <w:pPr>
              <w:jc w:val="center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(mm/dd/aaaa)</w:t>
            </w: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4613680D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AB7824" w14:paraId="44A1C888" w14:textId="77777777" w:rsidTr="00270985">
        <w:trPr>
          <w:trHeight w:val="164"/>
        </w:trPr>
        <w:tc>
          <w:tcPr>
            <w:tcW w:w="1080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10D7DF64" w14:textId="77777777" w:rsidR="003449A5" w:rsidRPr="00AB7824" w:rsidRDefault="003449A5" w:rsidP="00570D2D">
            <w:pPr>
              <w:spacing w:before="40"/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 xml:space="preserve">Si la persona que revoca la Declaración tiene menos de 18 </w:t>
            </w:r>
            <w:proofErr w:type="gramStart"/>
            <w:r w:rsidRPr="00AB7824">
              <w:rPr>
                <w:rFonts w:ascii="Roboto" w:hAnsi="Roboto"/>
                <w:sz w:val="20"/>
              </w:rPr>
              <w:t>años de edad</w:t>
            </w:r>
            <w:proofErr w:type="gramEnd"/>
            <w:r w:rsidRPr="00AB7824">
              <w:rPr>
                <w:rFonts w:ascii="Roboto" w:hAnsi="Roboto"/>
                <w:sz w:val="20"/>
              </w:rPr>
              <w:t>, el padre/madre o tutor de quien declara también debe firmar.</w:t>
            </w:r>
          </w:p>
        </w:tc>
      </w:tr>
      <w:tr w:rsidR="003449A5" w:rsidRPr="00AB7824" w14:paraId="003F5054" w14:textId="77777777" w:rsidTr="00B676F6">
        <w:trPr>
          <w:trHeight w:val="432"/>
        </w:trPr>
        <w:tc>
          <w:tcPr>
            <w:tcW w:w="5745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543846D" w14:textId="77777777" w:rsidR="003449A5" w:rsidRPr="00AB7824" w:rsidRDefault="003449A5" w:rsidP="00570D2D">
            <w:pPr>
              <w:spacing w:before="80"/>
              <w:rPr>
                <w:rFonts w:ascii="Roboto" w:hAnsi="Roboto" w:cs="Arial"/>
                <w:szCs w:val="18"/>
              </w:rPr>
            </w:pPr>
          </w:p>
        </w:tc>
        <w:tc>
          <w:tcPr>
            <w:tcW w:w="505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A3C2409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AB7824" w14:paraId="48B61674" w14:textId="77777777" w:rsidTr="00270985">
        <w:trPr>
          <w:trHeight w:val="164"/>
        </w:trPr>
        <w:tc>
          <w:tcPr>
            <w:tcW w:w="574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F95EF0" w14:textId="77777777" w:rsidR="003449A5" w:rsidRPr="00AB7824" w:rsidRDefault="003449A5" w:rsidP="00270985">
            <w:pPr>
              <w:rPr>
                <w:rFonts w:ascii="Roboto" w:hAnsi="Roboto" w:cs="Arial"/>
                <w:sz w:val="20"/>
              </w:rPr>
            </w:pPr>
            <w:r w:rsidRPr="00AB7824">
              <w:rPr>
                <w:rFonts w:ascii="Roboto" w:hAnsi="Roboto"/>
                <w:b/>
                <w:sz w:val="20"/>
              </w:rPr>
              <w:t>FIRMA</w:t>
            </w:r>
            <w:r w:rsidRPr="00AB7824">
              <w:rPr>
                <w:rFonts w:ascii="Roboto" w:hAnsi="Roboto"/>
                <w:sz w:val="20"/>
              </w:rPr>
              <w:t xml:space="preserve"> del padre/madre/tutor</w:t>
            </w: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4BBEE69" w14:textId="77777777" w:rsidR="003449A5" w:rsidRPr="00AB7824" w:rsidRDefault="003449A5" w:rsidP="00270985">
            <w:pPr>
              <w:spacing w:before="60"/>
              <w:rPr>
                <w:rFonts w:ascii="Roboto" w:hAnsi="Roboto"/>
                <w:szCs w:val="18"/>
              </w:rPr>
            </w:pPr>
          </w:p>
        </w:tc>
      </w:tr>
      <w:tr w:rsidR="003449A5" w:rsidRPr="00AB7824" w14:paraId="5867214D" w14:textId="77777777" w:rsidTr="002709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6BA54" w14:textId="55811F82" w:rsidR="003449A5" w:rsidRPr="00AB7824" w:rsidRDefault="003449A5" w:rsidP="00270985">
            <w:pPr>
              <w:rPr>
                <w:rFonts w:ascii="Roboto" w:hAnsi="Roboto"/>
                <w:sz w:val="20"/>
              </w:rPr>
            </w:pPr>
            <w:r w:rsidRPr="00AB7824">
              <w:rPr>
                <w:rFonts w:ascii="Roboto" w:hAnsi="Roboto"/>
                <w:sz w:val="20"/>
              </w:rPr>
              <w:t>Distribución: Formulario electrónico: Original más 1 copia a Division of Safety and Permanence (División de Seguridad y Permanencia) a la dirección que se detalla en “Instrucciones” y conserve una copia para sus registros.</w:t>
            </w:r>
          </w:p>
        </w:tc>
      </w:tr>
    </w:tbl>
    <w:p w14:paraId="1125C320" w14:textId="2CBCC426" w:rsidR="003449A5" w:rsidRPr="00AB7824" w:rsidRDefault="003449A5" w:rsidP="00447D83">
      <w:pPr>
        <w:rPr>
          <w:rFonts w:ascii="Roboto" w:hAnsi="Roboto"/>
          <w:sz w:val="4"/>
          <w:szCs w:val="4"/>
        </w:rPr>
      </w:pPr>
    </w:p>
    <w:sectPr w:rsidR="003449A5" w:rsidRPr="00AB7824" w:rsidSect="00270985">
      <w:headerReference w:type="first" r:id="rId6"/>
      <w:footerReference w:type="first" r:id="rId7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B884" w14:textId="77777777" w:rsidR="00EF4F48" w:rsidRDefault="00EF4F48" w:rsidP="00EF4F48">
      <w:r>
        <w:separator/>
      </w:r>
    </w:p>
  </w:endnote>
  <w:endnote w:type="continuationSeparator" w:id="0">
    <w:p w14:paraId="715A75EC" w14:textId="77777777" w:rsidR="00EF4F48" w:rsidRDefault="00EF4F48" w:rsidP="00EF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0734" w14:textId="64A61DCD" w:rsidR="00EF4F48" w:rsidRPr="00CB3E09" w:rsidRDefault="00EF4F48" w:rsidP="007C6122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CB3E09">
      <w:rPr>
        <w:rFonts w:ascii="Roboto" w:hAnsi="Roboto"/>
        <w:sz w:val="16"/>
      </w:rPr>
      <w:t>DCF-F-CFS0019B-E</w:t>
    </w:r>
    <w:r w:rsidR="00152B0C">
      <w:rPr>
        <w:rFonts w:ascii="Roboto" w:hAnsi="Roboto"/>
        <w:sz w:val="16"/>
      </w:rPr>
      <w:t>-</w:t>
    </w:r>
    <w:r w:rsidR="00AB7824">
      <w:rPr>
        <w:rFonts w:ascii="Roboto" w:hAnsi="Roboto"/>
        <w:sz w:val="16"/>
      </w:rPr>
      <w:t>S</w:t>
    </w:r>
    <w:r w:rsidRPr="00CB3E09">
      <w:rPr>
        <w:rFonts w:ascii="Roboto" w:hAnsi="Roboto"/>
        <w:sz w:val="16"/>
      </w:rPr>
      <w:t xml:space="preserve"> (R. 08</w:t>
    </w:r>
    <w:r w:rsidR="00B676F6">
      <w:rPr>
        <w:rFonts w:ascii="Roboto" w:hAnsi="Roboto"/>
        <w:sz w:val="16"/>
      </w:rPr>
      <w:t>/</w:t>
    </w:r>
    <w:r w:rsidRPr="00CB3E09">
      <w:rPr>
        <w:rFonts w:ascii="Roboto" w:hAnsi="Roboto"/>
        <w:sz w:val="16"/>
      </w:rPr>
      <w:t>2024)</w:t>
    </w:r>
    <w:r w:rsidR="00152B0C">
      <w:rPr>
        <w:rFonts w:ascii="Roboto" w:hAnsi="Roboto"/>
        <w:sz w:val="16"/>
      </w:rPr>
      <w:t xml:space="preserve"> (T. 09</w:t>
    </w:r>
    <w:r w:rsidR="00B676F6">
      <w:rPr>
        <w:rFonts w:ascii="Roboto" w:hAnsi="Roboto"/>
        <w:sz w:val="16"/>
      </w:rPr>
      <w:t>/</w:t>
    </w:r>
    <w:r w:rsidR="00152B0C">
      <w:rPr>
        <w:rFonts w:ascii="Roboto" w:hAnsi="Roboto"/>
        <w:sz w:val="16"/>
      </w:rPr>
      <w:t>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B5D1" w14:textId="77777777" w:rsidR="00EF4F48" w:rsidRDefault="00EF4F48" w:rsidP="00EF4F48">
      <w:r>
        <w:separator/>
      </w:r>
    </w:p>
  </w:footnote>
  <w:footnote w:type="continuationSeparator" w:id="0">
    <w:p w14:paraId="0A0F2E83" w14:textId="77777777" w:rsidR="00EF4F48" w:rsidRDefault="00EF4F48" w:rsidP="00EF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562" w14:textId="111AB180" w:rsidR="00EF4F48" w:rsidRPr="00BA0E34" w:rsidRDefault="00EF4F48" w:rsidP="00270985">
    <w:pPr>
      <w:rPr>
        <w:rFonts w:ascii="Roboto" w:hAnsi="Roboto"/>
        <w:bCs/>
        <w:sz w:val="16"/>
        <w:szCs w:val="16"/>
      </w:rPr>
    </w:pPr>
    <w:r w:rsidRPr="00BA0E34">
      <w:rPr>
        <w:rFonts w:ascii="Roboto" w:hAnsi="Roboto"/>
        <w:b/>
        <w:sz w:val="16"/>
        <w:szCs w:val="16"/>
      </w:rPr>
      <w:t>DEPARTMENT OF CHILDREN AND FAMILIES</w:t>
    </w:r>
    <w:r w:rsidR="00270985" w:rsidRPr="00BA0E34">
      <w:rPr>
        <w:rFonts w:ascii="Roboto" w:hAnsi="Roboto"/>
        <w:b/>
        <w:sz w:val="16"/>
        <w:szCs w:val="16"/>
      </w:rPr>
      <w:ptab w:relativeTo="margin" w:alignment="right" w:leader="none"/>
    </w:r>
    <w:r w:rsidRPr="00BA0E34">
      <w:rPr>
        <w:rFonts w:ascii="Roboto" w:hAnsi="Roboto"/>
        <w:bCs/>
        <w:sz w:val="16"/>
        <w:szCs w:val="16"/>
      </w:rPr>
      <w:t>dcf.wisconsin.gov</w:t>
    </w:r>
  </w:p>
  <w:p w14:paraId="5CDC70A7" w14:textId="77777777" w:rsidR="00EF4F48" w:rsidRPr="00BA0E34" w:rsidRDefault="00EF4F48" w:rsidP="00EF4F48">
    <w:pPr>
      <w:rPr>
        <w:rFonts w:ascii="Roboto" w:hAnsi="Roboto"/>
        <w:b/>
        <w:sz w:val="16"/>
        <w:szCs w:val="16"/>
      </w:rPr>
    </w:pPr>
    <w:proofErr w:type="spellStart"/>
    <w:r w:rsidRPr="00BA0E34">
      <w:rPr>
        <w:rFonts w:ascii="Roboto" w:hAnsi="Roboto"/>
        <w:sz w:val="16"/>
        <w:szCs w:val="16"/>
      </w:rPr>
      <w:t>Division</w:t>
    </w:r>
    <w:proofErr w:type="spellEnd"/>
    <w:r w:rsidRPr="00BA0E34">
      <w:rPr>
        <w:rFonts w:ascii="Roboto" w:hAnsi="Roboto"/>
        <w:sz w:val="16"/>
        <w:szCs w:val="16"/>
      </w:rPr>
      <w:t xml:space="preserve"> of Safety and </w:t>
    </w:r>
    <w:proofErr w:type="spellStart"/>
    <w:r w:rsidRPr="00BA0E34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9eBu5aLChrD2OMIB/2GQYmuUnhT9hfukWv2SHEdv+mCM9DjVH8A63I4XsgDdnEp0qAQcVk2eLCNm1so1AtYA==" w:salt="2CwjeIgTkCuWNzKxKrs2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5"/>
    <w:rsid w:val="00014197"/>
    <w:rsid w:val="00031028"/>
    <w:rsid w:val="00152B0C"/>
    <w:rsid w:val="001D5CAE"/>
    <w:rsid w:val="001E4217"/>
    <w:rsid w:val="00241D4A"/>
    <w:rsid w:val="00270985"/>
    <w:rsid w:val="003130A3"/>
    <w:rsid w:val="003449A5"/>
    <w:rsid w:val="00374FB4"/>
    <w:rsid w:val="00386B32"/>
    <w:rsid w:val="003D1509"/>
    <w:rsid w:val="003F4E0D"/>
    <w:rsid w:val="00447D83"/>
    <w:rsid w:val="00570D2D"/>
    <w:rsid w:val="00621190"/>
    <w:rsid w:val="006228AE"/>
    <w:rsid w:val="006918F8"/>
    <w:rsid w:val="006A32A4"/>
    <w:rsid w:val="006E06B9"/>
    <w:rsid w:val="0070412D"/>
    <w:rsid w:val="00754F0C"/>
    <w:rsid w:val="007A76C6"/>
    <w:rsid w:val="007C6122"/>
    <w:rsid w:val="007D3C3A"/>
    <w:rsid w:val="0089177B"/>
    <w:rsid w:val="00906AF3"/>
    <w:rsid w:val="009A267E"/>
    <w:rsid w:val="009B2063"/>
    <w:rsid w:val="00AB7824"/>
    <w:rsid w:val="00AF6EF2"/>
    <w:rsid w:val="00B0711C"/>
    <w:rsid w:val="00B45E5C"/>
    <w:rsid w:val="00B676F6"/>
    <w:rsid w:val="00B76954"/>
    <w:rsid w:val="00BA0E34"/>
    <w:rsid w:val="00BF3535"/>
    <w:rsid w:val="00C656DD"/>
    <w:rsid w:val="00CA4C73"/>
    <w:rsid w:val="00CB3E09"/>
    <w:rsid w:val="00DA780E"/>
    <w:rsid w:val="00EF4F48"/>
    <w:rsid w:val="00FD35A4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47E79C"/>
  <w15:docId w15:val="{0620066B-0421-4CA6-9AB7-4BC7DF1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4F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F48"/>
    <w:rPr>
      <w:rFonts w:ascii="Arial" w:hAnsi="Arial"/>
      <w:sz w:val="18"/>
    </w:rPr>
  </w:style>
  <w:style w:type="paragraph" w:styleId="Footer">
    <w:name w:val="footer"/>
    <w:basedOn w:val="Normal"/>
    <w:link w:val="FooterChar"/>
    <w:unhideWhenUsed/>
    <w:rsid w:val="00EF4F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F4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sca\Local%20Settings\Temporary%20Internet%20Files\OLK8E\dcf_f_cfs0019B-E%20PDFfil%20%20Declaration%20of%20Paternal%20Interest%20Revo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dcf_f_cfs0019B-E PDFfil  Declaration of Paternal Interest Revocation.dot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Paternal Interest Revocation (Spanish), DCF-F-CFS0019B-E-S</vt:lpstr>
    </vt:vector>
  </TitlesOfParts>
  <Company>DCF - State of Wisconsin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Paternal Interest Revocation (Spanish), DCF-F-CFS0019B-E-S</dc:title>
  <dc:subject>Division of Safety and Permanence</dc:subject>
  <dc:creator/>
  <cp:keywords>department of children and families, division of safety and permanence, dcf-f-cfs0019b-e-s declaration of paternal interest revocation, dcf-f-cfs0019b-e-s, declaration of paternal interest revocation, paternal interest, Declaración de Revocación de Interés Parental, spanish</cp:keywords>
  <dc:description>R. 08/2024. T. 09/2024.</dc:description>
  <cp:lastModifiedBy>Kramer, Kathleen M - DCF</cp:lastModifiedBy>
  <cp:revision>4</cp:revision>
  <cp:lastPrinted>2013-08-09T15:57:00Z</cp:lastPrinted>
  <dcterms:created xsi:type="dcterms:W3CDTF">2024-09-17T21:01:00Z</dcterms:created>
  <dcterms:modified xsi:type="dcterms:W3CDTF">2024-09-17T21:03:00Z</dcterms:modified>
  <cp:category>Forms</cp:category>
</cp:coreProperties>
</file>