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28DA" w14:textId="77777777" w:rsidR="004B0426" w:rsidRPr="00765FE5" w:rsidRDefault="004B0426" w:rsidP="004B0426">
      <w:pPr>
        <w:pStyle w:val="Header"/>
        <w:rPr>
          <w:b/>
          <w:sz w:val="16"/>
          <w:szCs w:val="16"/>
        </w:rPr>
      </w:pPr>
      <w:r w:rsidRPr="00765FE5">
        <w:rPr>
          <w:b/>
          <w:sz w:val="16"/>
          <w:szCs w:val="16"/>
        </w:rPr>
        <w:t>DEPARTMENT OF CHILDREN AND FAMILIES</w:t>
      </w:r>
    </w:p>
    <w:p w14:paraId="16D31F2B" w14:textId="77777777" w:rsidR="004B0426" w:rsidRDefault="004B0426" w:rsidP="004B0426">
      <w:pPr>
        <w:pStyle w:val="Header"/>
        <w:rPr>
          <w:sz w:val="16"/>
          <w:szCs w:val="16"/>
        </w:rPr>
      </w:pPr>
      <w:r w:rsidRPr="00765FE5">
        <w:rPr>
          <w:sz w:val="16"/>
          <w:szCs w:val="16"/>
        </w:rPr>
        <w:t>Division of Safety and Permanence</w:t>
      </w:r>
    </w:p>
    <w:p w14:paraId="3C5F84A5" w14:textId="77777777" w:rsidR="004B0426" w:rsidRPr="00765FE5" w:rsidRDefault="004B0426" w:rsidP="004B0426">
      <w:pPr>
        <w:pStyle w:val="Header"/>
        <w:rPr>
          <w:sz w:val="16"/>
          <w:szCs w:val="16"/>
        </w:rPr>
      </w:pPr>
    </w:p>
    <w:p w14:paraId="3770877B" w14:textId="77777777" w:rsidR="0012445D" w:rsidRPr="00F72337" w:rsidRDefault="0012445D">
      <w:pPr>
        <w:spacing w:after="60"/>
        <w:jc w:val="center"/>
        <w:rPr>
          <w:rFonts w:cs="Arial"/>
          <w:b/>
          <w:szCs w:val="18"/>
        </w:rPr>
      </w:pPr>
      <w:r w:rsidRPr="00F72337">
        <w:rPr>
          <w:rFonts w:cs="Arial"/>
          <w:b/>
          <w:sz w:val="20"/>
          <w:szCs w:val="18"/>
        </w:rPr>
        <w:t>ICPC WISCONSIN FINANCIAL / MEDICAL PLAN</w:t>
      </w:r>
    </w:p>
    <w:p w14:paraId="730A55D8" w14:textId="77777777" w:rsidR="0012445D" w:rsidRPr="00F72337" w:rsidRDefault="0012445D">
      <w:pPr>
        <w:rPr>
          <w:rFonts w:cs="Arial"/>
          <w:szCs w:val="18"/>
        </w:rPr>
      </w:pPr>
      <w:r w:rsidRPr="00F72337">
        <w:rPr>
          <w:rFonts w:cs="Arial"/>
          <w:b/>
          <w:szCs w:val="18"/>
        </w:rPr>
        <w:t>Use of form:</w:t>
      </w:r>
      <w:r w:rsidRPr="00F72337">
        <w:rPr>
          <w:rFonts w:cs="Arial"/>
          <w:szCs w:val="18"/>
        </w:rPr>
        <w:t xml:space="preserve">  Complete this form for each child requested to be placed out of state.  Personal information you provide may be used for secondary purposes [Privacy Law, s.15.04(1)(m), Wisconsin Statutes].</w:t>
      </w:r>
    </w:p>
    <w:p w14:paraId="6E8C2957" w14:textId="77777777" w:rsidR="0012445D" w:rsidRPr="00F72337" w:rsidRDefault="0012445D">
      <w:pPr>
        <w:rPr>
          <w:rFonts w:cs="Arial"/>
          <w:szCs w:val="1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022"/>
        <w:gridCol w:w="1824"/>
        <w:gridCol w:w="786"/>
        <w:gridCol w:w="2880"/>
      </w:tblGrid>
      <w:tr w:rsidR="0012445D" w:rsidRPr="00F72337" w14:paraId="2C542373" w14:textId="77777777" w:rsidTr="002A3FC6">
        <w:tc>
          <w:tcPr>
            <w:tcW w:w="1135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AE1C6" w14:textId="77777777" w:rsidR="0012445D" w:rsidRPr="00F72337" w:rsidRDefault="0012445D" w:rsidP="00F72337">
            <w:pPr>
              <w:widowControl w:val="0"/>
              <w:spacing w:after="6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>CHILD INFORMATION</w:t>
            </w:r>
          </w:p>
        </w:tc>
      </w:tr>
      <w:tr w:rsidR="00941252" w:rsidRPr="00F72337" w14:paraId="63F4B930" w14:textId="77777777" w:rsidTr="002A3FC6">
        <w:tc>
          <w:tcPr>
            <w:tcW w:w="58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E0C74C" w14:textId="77777777" w:rsidR="00941252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– Child  (Last, First</w:t>
            </w:r>
            <w:r w:rsidR="00941252" w:rsidRPr="00F72337">
              <w:rPr>
                <w:rFonts w:cs="Arial"/>
                <w:szCs w:val="18"/>
              </w:rPr>
              <w:t xml:space="preserve"> MI)</w:t>
            </w:r>
          </w:p>
          <w:p w14:paraId="744A8440" w14:textId="77777777" w:rsidR="00F72337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C07CB0" w14:textId="77777777" w:rsidR="00941252" w:rsidRPr="00F72337" w:rsidRDefault="0094125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0" w:name="Text1"/>
            <w:r w:rsidRPr="00F72337">
              <w:rPr>
                <w:rFonts w:cs="Arial"/>
                <w:szCs w:val="18"/>
              </w:rPr>
              <w:t>Birthdate  (mm/dd/yyyy)</w:t>
            </w:r>
          </w:p>
          <w:p w14:paraId="187C6C71" w14:textId="77777777" w:rsidR="00941252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8F23B" w14:textId="77777777" w:rsidR="00941252" w:rsidRPr="00F72337" w:rsidRDefault="0094125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1" w:name="Text2"/>
            <w:r w:rsidRPr="00F72337">
              <w:rPr>
                <w:rFonts w:cs="Arial"/>
                <w:szCs w:val="18"/>
              </w:rPr>
              <w:t>eWiS</w:t>
            </w:r>
            <w:r w:rsidR="00F72337">
              <w:rPr>
                <w:rFonts w:cs="Arial"/>
                <w:szCs w:val="18"/>
              </w:rPr>
              <w:t>A</w:t>
            </w:r>
            <w:r w:rsidRPr="00F72337">
              <w:rPr>
                <w:rFonts w:cs="Arial"/>
                <w:szCs w:val="18"/>
              </w:rPr>
              <w:t>CWIS Case ID</w:t>
            </w:r>
          </w:p>
          <w:p w14:paraId="0751B0B5" w14:textId="77777777" w:rsidR="00941252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1"/>
          </w:p>
        </w:tc>
      </w:tr>
      <w:tr w:rsidR="0012445D" w:rsidRPr="00F72337" w14:paraId="762A2894" w14:textId="77777777" w:rsidTr="002A3FC6">
        <w:tc>
          <w:tcPr>
            <w:tcW w:w="1135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1516F" w14:textId="77777777" w:rsidR="00886D03" w:rsidRPr="00F72337" w:rsidRDefault="00886D03" w:rsidP="00F72337">
            <w:pPr>
              <w:widowControl w:val="0"/>
              <w:tabs>
                <w:tab w:val="left" w:pos="144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Child is Title IV-E eligible:</w:t>
            </w:r>
          </w:p>
          <w:p w14:paraId="1C4DF7DA" w14:textId="77777777" w:rsidR="0012445D" w:rsidRPr="00F72337" w:rsidRDefault="0012445D" w:rsidP="00F72337">
            <w:pPr>
              <w:widowControl w:val="0"/>
              <w:tabs>
                <w:tab w:val="left" w:pos="144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2"/>
            <w:r w:rsidRPr="00F72337">
              <w:rPr>
                <w:rFonts w:cs="Arial"/>
                <w:szCs w:val="18"/>
              </w:rPr>
              <w:t xml:space="preserve"> Yes   </w:t>
            </w:r>
            <w:r w:rsidRPr="00F72337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3"/>
            <w:r w:rsidRPr="00F72337">
              <w:rPr>
                <w:rFonts w:cs="Arial"/>
                <w:szCs w:val="18"/>
              </w:rPr>
              <w:t xml:space="preserve"> No    </w:t>
            </w:r>
            <w:r w:rsidRPr="00F72337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="00886D03" w:rsidRPr="00F72337">
              <w:rPr>
                <w:rFonts w:cs="Arial"/>
                <w:szCs w:val="18"/>
              </w:rPr>
              <w:t xml:space="preserve"> Pending</w:t>
            </w:r>
          </w:p>
        </w:tc>
      </w:tr>
      <w:tr w:rsidR="00886D03" w:rsidRPr="00F72337" w14:paraId="6DE7013C" w14:textId="77777777" w:rsidTr="002A3FC6">
        <w:tc>
          <w:tcPr>
            <w:tcW w:w="1135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3B36C" w14:textId="77777777" w:rsidR="00886D03" w:rsidRPr="00F72337" w:rsidRDefault="00886D03" w:rsidP="00F72337">
            <w:pPr>
              <w:widowControl w:val="0"/>
              <w:tabs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Type of Care:</w:t>
            </w:r>
          </w:p>
        </w:tc>
      </w:tr>
      <w:tr w:rsidR="00886D03" w:rsidRPr="00F72337" w14:paraId="47930F90" w14:textId="77777777" w:rsidTr="002A3FC6">
        <w:tc>
          <w:tcPr>
            <w:tcW w:w="3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27542E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 Parent   </w:t>
            </w:r>
          </w:p>
          <w:p w14:paraId="49D54C71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4"/>
            <w:r w:rsidRPr="00F72337">
              <w:rPr>
                <w:rFonts w:cs="Arial"/>
                <w:szCs w:val="18"/>
              </w:rPr>
              <w:t xml:space="preserve">  Unlicensed Relative  </w:t>
            </w:r>
          </w:p>
          <w:p w14:paraId="16E25BD4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5"/>
            <w:r w:rsidRPr="00F72337">
              <w:rPr>
                <w:rFonts w:cs="Arial"/>
                <w:szCs w:val="18"/>
              </w:rPr>
              <w:t xml:space="preserve">  Licensed Relative (Not Parent)    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E98027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6"/>
            <w:r w:rsidRPr="00F72337">
              <w:rPr>
                <w:rFonts w:cs="Arial"/>
                <w:szCs w:val="18"/>
              </w:rPr>
              <w:t xml:space="preserve">  Foster Home (Non-relative)  </w:t>
            </w:r>
          </w:p>
          <w:p w14:paraId="0CE60B1F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7"/>
            <w:r w:rsidRPr="00F72337">
              <w:rPr>
                <w:rFonts w:cs="Arial"/>
                <w:szCs w:val="18"/>
              </w:rPr>
              <w:t xml:space="preserve">  Group Home  </w:t>
            </w:r>
          </w:p>
          <w:p w14:paraId="70456B84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8"/>
            <w:r w:rsidRPr="00F72337">
              <w:rPr>
                <w:rFonts w:cs="Arial"/>
                <w:szCs w:val="18"/>
              </w:rPr>
              <w:t xml:space="preserve"> </w:t>
            </w:r>
            <w:r w:rsidR="004107EF" w:rsidRPr="00F72337">
              <w:rPr>
                <w:rFonts w:cs="Arial"/>
                <w:szCs w:val="18"/>
              </w:rPr>
              <w:t xml:space="preserve"> </w:t>
            </w:r>
            <w:r w:rsidRPr="00F72337">
              <w:rPr>
                <w:rFonts w:cs="Arial"/>
                <w:szCs w:val="18"/>
              </w:rPr>
              <w:t xml:space="preserve">Residential Care Center  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3A9D31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 Other</w:t>
            </w:r>
          </w:p>
          <w:p w14:paraId="0DAD2C8F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Other Detail:  </w:t>
            </w:r>
            <w:r w:rsidRPr="00F72337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FORMTEXT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szCs w:val="18"/>
              </w:rPr>
              <w:fldChar w:fldCharType="end"/>
            </w:r>
          </w:p>
        </w:tc>
      </w:tr>
      <w:tr w:rsidR="0012445D" w:rsidRPr="00F72337" w14:paraId="09809AB0" w14:textId="77777777" w:rsidTr="002A3FC6">
        <w:tc>
          <w:tcPr>
            <w:tcW w:w="1135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C8E831" w14:textId="77777777" w:rsidR="0012445D" w:rsidRPr="00F72337" w:rsidRDefault="0012445D" w:rsidP="00F72337">
            <w:pPr>
              <w:widowControl w:val="0"/>
              <w:spacing w:after="6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>FINANCIAL PLAN</w:t>
            </w:r>
            <w:r w:rsidR="00275B50" w:rsidRPr="00F72337">
              <w:rPr>
                <w:rFonts w:cs="Arial"/>
                <w:b/>
                <w:sz w:val="20"/>
                <w:szCs w:val="18"/>
              </w:rPr>
              <w:t xml:space="preserve">   </w:t>
            </w:r>
          </w:p>
        </w:tc>
      </w:tr>
      <w:tr w:rsidR="0012445D" w:rsidRPr="00F72337" w14:paraId="122A8C6D" w14:textId="77777777" w:rsidTr="002A3FC6">
        <w:tc>
          <w:tcPr>
            <w:tcW w:w="1135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B0138" w14:textId="77777777" w:rsidR="0012445D" w:rsidRPr="00F72337" w:rsidRDefault="00886D03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If the placement occurs, the financial plan for this child is:</w:t>
            </w:r>
          </w:p>
        </w:tc>
      </w:tr>
      <w:tr w:rsidR="00391425" w:rsidRPr="00F72337" w14:paraId="64BB9B50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9E53A" w14:textId="77777777" w:rsidR="00391425" w:rsidRPr="00F72337" w:rsidRDefault="00391425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9"/>
            <w:r w:rsidRPr="00F72337">
              <w:rPr>
                <w:rFonts w:cs="Arial"/>
                <w:szCs w:val="18"/>
              </w:rPr>
              <w:t xml:space="preserve">  The proposed placement resource is the parent of the child and is financially responsible for </w:t>
            </w:r>
            <w:r w:rsidR="00FD1EE1">
              <w:rPr>
                <w:rFonts w:cs="Arial"/>
                <w:szCs w:val="18"/>
              </w:rPr>
              <w:t xml:space="preserve">the </w:t>
            </w:r>
            <w:r w:rsidRPr="00F72337">
              <w:rPr>
                <w:rFonts w:cs="Arial"/>
                <w:szCs w:val="18"/>
              </w:rPr>
              <w:t>child</w:t>
            </w:r>
            <w:r w:rsidR="00FD1EE1">
              <w:rPr>
                <w:rFonts w:cs="Arial"/>
                <w:szCs w:val="18"/>
              </w:rPr>
              <w:t>.</w:t>
            </w:r>
          </w:p>
        </w:tc>
      </w:tr>
      <w:tr w:rsidR="0012445D" w:rsidRPr="00F72337" w14:paraId="65272D60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24394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0"/>
            <w:r w:rsidR="00886D03" w:rsidRPr="00F72337">
              <w:rPr>
                <w:rFonts w:cs="Arial"/>
                <w:szCs w:val="18"/>
              </w:rPr>
              <w:t xml:space="preserve">  The proposed placement resource is not eligible for financial support from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D87821" w:rsidRPr="00F72337">
              <w:rPr>
                <w:rFonts w:cs="Arial"/>
                <w:szCs w:val="18"/>
              </w:rPr>
              <w:t>,</w:t>
            </w:r>
            <w:r w:rsidR="00886D03" w:rsidRPr="00F72337">
              <w:rPr>
                <w:rFonts w:cs="Arial"/>
                <w:szCs w:val="18"/>
              </w:rPr>
              <w:t xml:space="preserve"> and is </w:t>
            </w:r>
            <w:r w:rsidRPr="00F72337">
              <w:rPr>
                <w:rFonts w:cs="Arial"/>
                <w:szCs w:val="18"/>
              </w:rPr>
              <w:t>able an</w:t>
            </w:r>
            <w:r w:rsidR="00886D03" w:rsidRPr="00F72337">
              <w:rPr>
                <w:rFonts w:cs="Arial"/>
                <w:szCs w:val="18"/>
              </w:rPr>
              <w:t>d willing to support this child (attach letter signed by proposed resource with verification of understanding</w:t>
            </w:r>
            <w:r w:rsidR="00391425" w:rsidRPr="00F72337">
              <w:rPr>
                <w:rFonts w:cs="Arial"/>
                <w:szCs w:val="18"/>
              </w:rPr>
              <w:t>)</w:t>
            </w:r>
            <w:r w:rsidR="00886D03" w:rsidRPr="00F72337">
              <w:rPr>
                <w:rFonts w:cs="Arial"/>
                <w:szCs w:val="18"/>
              </w:rPr>
              <w:t>.</w:t>
            </w:r>
          </w:p>
        </w:tc>
      </w:tr>
      <w:tr w:rsidR="0012445D" w:rsidRPr="00F72337" w14:paraId="6C858168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4A6F3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1"/>
            <w:r w:rsidR="00886D03" w:rsidRPr="00F72337">
              <w:rPr>
                <w:rFonts w:cs="Arial"/>
                <w:szCs w:val="18"/>
              </w:rPr>
              <w:t xml:space="preserve">  The proposed placement resource </w:t>
            </w:r>
            <w:r w:rsidR="00391425" w:rsidRPr="00F72337">
              <w:rPr>
                <w:rFonts w:cs="Arial"/>
                <w:szCs w:val="18"/>
              </w:rPr>
              <w:t xml:space="preserve">will receive Kinship Care payments from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391425" w:rsidRPr="00F72337">
              <w:rPr>
                <w:rFonts w:cs="Arial"/>
                <w:szCs w:val="18"/>
              </w:rPr>
              <w:t xml:space="preserve"> upon approval.</w:t>
            </w:r>
          </w:p>
        </w:tc>
      </w:tr>
      <w:tr w:rsidR="0012445D" w:rsidRPr="00F72337" w14:paraId="32A02EE3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25769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2"/>
            <w:r w:rsidR="00391425" w:rsidRPr="00F72337">
              <w:rPr>
                <w:rFonts w:cs="Arial"/>
                <w:szCs w:val="18"/>
              </w:rPr>
              <w:t xml:space="preserve">  The proposed placement resource will receive a foster care rate </w:t>
            </w:r>
            <w:r w:rsidRPr="00F72337">
              <w:rPr>
                <w:rFonts w:cs="Arial"/>
                <w:szCs w:val="18"/>
              </w:rPr>
              <w:t xml:space="preserve">from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391425" w:rsidRPr="00F72337">
              <w:rPr>
                <w:rFonts w:cs="Arial"/>
                <w:szCs w:val="18"/>
              </w:rPr>
              <w:t xml:space="preserve">. 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391425" w:rsidRPr="00F72337">
              <w:rPr>
                <w:rFonts w:cs="Arial"/>
                <w:szCs w:val="18"/>
              </w:rPr>
              <w:t xml:space="preserve"> will pay a foster care rate of $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391425" w:rsidRPr="00F72337">
              <w:rPr>
                <w:rFonts w:cs="Arial"/>
                <w:szCs w:val="18"/>
              </w:rPr>
              <w:t xml:space="preserve"> per month for this child upon licensure and placement.  </w:t>
            </w:r>
            <w:r w:rsidR="00391425" w:rsidRPr="00F72337">
              <w:rPr>
                <w:rFonts w:cs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425" w:rsidRPr="00F72337">
              <w:rPr>
                <w:rFonts w:cs="Arial"/>
                <w:szCs w:val="18"/>
              </w:rPr>
              <w:instrText xml:space="preserve"> FORMCHECKBOX </w:instrText>
            </w:r>
            <w:r w:rsidR="00391425" w:rsidRPr="00F72337">
              <w:rPr>
                <w:rFonts w:cs="Arial"/>
                <w:szCs w:val="18"/>
              </w:rPr>
            </w:r>
            <w:r w:rsidR="00391425" w:rsidRPr="00F72337">
              <w:rPr>
                <w:rFonts w:cs="Arial"/>
                <w:szCs w:val="18"/>
              </w:rPr>
              <w:fldChar w:fldCharType="separate"/>
            </w:r>
            <w:r w:rsidR="00391425" w:rsidRPr="00F72337">
              <w:rPr>
                <w:rFonts w:cs="Arial"/>
                <w:szCs w:val="18"/>
              </w:rPr>
              <w:fldChar w:fldCharType="end"/>
            </w:r>
            <w:r w:rsidR="00391425" w:rsidRPr="00F72337">
              <w:rPr>
                <w:rFonts w:cs="Arial"/>
                <w:szCs w:val="18"/>
              </w:rPr>
              <w:t xml:space="preserve"> TBD</w:t>
            </w:r>
          </w:p>
        </w:tc>
      </w:tr>
      <w:tr w:rsidR="0012445D" w:rsidRPr="00F72337" w14:paraId="421579CB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88D7" w14:textId="77777777" w:rsidR="0012445D" w:rsidRPr="00F72337" w:rsidRDefault="00391425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="004107EF" w:rsidRPr="00F72337">
              <w:rPr>
                <w:rFonts w:cs="Arial"/>
                <w:szCs w:val="18"/>
              </w:rPr>
              <w:t xml:space="preserve">  The residential placement costs and any costs associated with the disruption of the placement will be covered by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391425" w:rsidRPr="00F72337" w14:paraId="3BBB0CEC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EE4AD8" w14:textId="77777777" w:rsidR="00391425" w:rsidRPr="00F72337" w:rsidRDefault="00391425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="004107EF" w:rsidRPr="00F72337">
              <w:rPr>
                <w:rFonts w:cs="Arial"/>
                <w:szCs w:val="18"/>
              </w:rPr>
              <w:t xml:space="preserve">  Other</w:t>
            </w:r>
          </w:p>
          <w:p w14:paraId="6CBA2219" w14:textId="77777777" w:rsidR="004107EF" w:rsidRPr="00F72337" w:rsidRDefault="004107EF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      Specify: 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2445D" w:rsidRPr="00F72337" w14:paraId="1480CBFA" w14:textId="77777777" w:rsidTr="002A3FC6">
        <w:tc>
          <w:tcPr>
            <w:tcW w:w="1135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EB8CAF" w14:textId="77777777" w:rsidR="0012445D" w:rsidRPr="00F72337" w:rsidRDefault="0012445D" w:rsidP="00F72337">
            <w:pPr>
              <w:widowControl w:val="0"/>
              <w:spacing w:after="6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 xml:space="preserve">MEDICAL PLAN   </w:t>
            </w:r>
          </w:p>
        </w:tc>
      </w:tr>
      <w:tr w:rsidR="00310F32" w:rsidRPr="00F72337" w14:paraId="11CE22D2" w14:textId="77777777" w:rsidTr="002A3FC6">
        <w:tc>
          <w:tcPr>
            <w:tcW w:w="1135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DE45A" w14:textId="77777777" w:rsidR="00310F32" w:rsidRPr="00F72337" w:rsidRDefault="00310F3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If the placement occurs, the medical plan for this child is:</w:t>
            </w:r>
          </w:p>
        </w:tc>
      </w:tr>
      <w:tr w:rsidR="00D87821" w:rsidRPr="00F72337" w14:paraId="10FD7CB5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A88C3" w14:textId="77777777" w:rsidR="00D87821" w:rsidRPr="00F72337" w:rsidRDefault="00D87821" w:rsidP="00F72337">
            <w:pPr>
              <w:widowControl w:val="0"/>
              <w:spacing w:after="60"/>
              <w:rPr>
                <w:rFonts w:cs="Arial"/>
                <w:b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3"/>
            <w:r w:rsidRPr="00F72337">
              <w:rPr>
                <w:rFonts w:cs="Arial"/>
                <w:szCs w:val="18"/>
              </w:rPr>
              <w:t xml:space="preserve">  The proposed resource is the parent of the child and is responsible for the child’s medical expenses (IV-E not applicable).</w:t>
            </w:r>
          </w:p>
        </w:tc>
      </w:tr>
      <w:tr w:rsidR="0012445D" w:rsidRPr="00F72337" w14:paraId="5FAB808A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D364" w14:textId="77777777" w:rsidR="0012445D" w:rsidRPr="00F72337" w:rsidRDefault="0012445D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4"/>
            <w:r w:rsidR="0006295E" w:rsidRPr="00F72337">
              <w:rPr>
                <w:rFonts w:cs="Arial"/>
                <w:szCs w:val="18"/>
              </w:rPr>
              <w:t xml:space="preserve">  </w:t>
            </w:r>
            <w:r w:rsidRPr="00F72337">
              <w:rPr>
                <w:rFonts w:cs="Arial"/>
                <w:szCs w:val="18"/>
              </w:rPr>
              <w:t xml:space="preserve">Child </w:t>
            </w:r>
            <w:r w:rsidRPr="00F72337">
              <w:rPr>
                <w:rFonts w:cs="Arial"/>
                <w:szCs w:val="18"/>
                <w:u w:val="single"/>
              </w:rPr>
              <w:t>is</w:t>
            </w:r>
            <w:r w:rsidRPr="00F72337">
              <w:rPr>
                <w:rFonts w:cs="Arial"/>
                <w:szCs w:val="18"/>
              </w:rPr>
              <w:t xml:space="preserve"> IV-E eligible.</w:t>
            </w:r>
            <w:r w:rsidR="0006295E" w:rsidRPr="00F72337">
              <w:rPr>
                <w:rFonts w:cs="Arial"/>
                <w:szCs w:val="18"/>
              </w:rPr>
              <w:t xml:space="preserve"> 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t xml:space="preserve"> </w:t>
            </w:r>
            <w:r w:rsidRPr="00F72337">
              <w:rPr>
                <w:rFonts w:cs="Arial"/>
                <w:szCs w:val="18"/>
              </w:rPr>
              <w:t>will arrange for Medicaid coverage based on provisions of federal COBRA legislation</w:t>
            </w:r>
            <w:r w:rsidR="00D87821" w:rsidRPr="00F72337">
              <w:rPr>
                <w:rFonts w:cs="Arial"/>
                <w:szCs w:val="18"/>
              </w:rPr>
              <w:t>.</w:t>
            </w:r>
          </w:p>
        </w:tc>
      </w:tr>
      <w:tr w:rsidR="0012445D" w:rsidRPr="00F72337" w14:paraId="2B582FB8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F0679" w14:textId="77777777" w:rsidR="0012445D" w:rsidRPr="00F72337" w:rsidRDefault="0012445D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5"/>
            <w:r w:rsidR="0006295E" w:rsidRPr="00F72337">
              <w:rPr>
                <w:rFonts w:cs="Arial"/>
                <w:szCs w:val="18"/>
              </w:rPr>
              <w:t xml:space="preserve">  </w:t>
            </w:r>
            <w:r w:rsidRPr="00F72337">
              <w:rPr>
                <w:rFonts w:cs="Arial"/>
                <w:szCs w:val="18"/>
              </w:rPr>
              <w:t xml:space="preserve">Child </w:t>
            </w:r>
            <w:r w:rsidRPr="00F72337">
              <w:rPr>
                <w:rFonts w:cs="Arial"/>
                <w:szCs w:val="18"/>
                <w:u w:val="single"/>
              </w:rPr>
              <w:t>is not</w:t>
            </w:r>
            <w:r w:rsidRPr="00F72337">
              <w:rPr>
                <w:rFonts w:cs="Arial"/>
                <w:szCs w:val="18"/>
              </w:rPr>
              <w:t xml:space="preserve"> IV-E eligible.</w:t>
            </w:r>
            <w:r w:rsidR="0006295E" w:rsidRPr="00F72337">
              <w:rPr>
                <w:rFonts w:cs="Arial"/>
                <w:szCs w:val="18"/>
              </w:rPr>
              <w:t xml:space="preserve"> 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will reimburse the placement resource for child's medical expe</w:t>
            </w:r>
            <w:r w:rsidR="00D87821" w:rsidRPr="00F72337">
              <w:rPr>
                <w:rFonts w:cs="Arial"/>
                <w:szCs w:val="18"/>
              </w:rPr>
              <w:t>nse</w:t>
            </w:r>
            <w:r w:rsidRPr="00F72337">
              <w:rPr>
                <w:rFonts w:cs="Arial"/>
                <w:szCs w:val="18"/>
              </w:rPr>
              <w:t>s</w:t>
            </w:r>
            <w:r w:rsidR="00D87821" w:rsidRPr="00F72337">
              <w:rPr>
                <w:rFonts w:cs="Arial"/>
                <w:szCs w:val="18"/>
              </w:rPr>
              <w:t>.</w:t>
            </w:r>
          </w:p>
        </w:tc>
      </w:tr>
      <w:tr w:rsidR="0006295E" w:rsidRPr="00F72337" w14:paraId="27D7A769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B5E90" w14:textId="77777777" w:rsidR="0006295E" w:rsidRPr="00F72337" w:rsidRDefault="0006295E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 Child’</w:t>
            </w:r>
            <w:r w:rsidR="00D87821" w:rsidRPr="00F72337">
              <w:rPr>
                <w:rFonts w:cs="Arial"/>
                <w:szCs w:val="18"/>
              </w:rPr>
              <w:t>s IV-E eligibility is pending.</w:t>
            </w:r>
          </w:p>
        </w:tc>
      </w:tr>
      <w:tr w:rsidR="0012445D" w:rsidRPr="00F72337" w14:paraId="4741F865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E2C9B" w14:textId="77777777" w:rsidR="0012445D" w:rsidRPr="00F72337" w:rsidRDefault="0012445D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6"/>
            <w:r w:rsidR="0006295E" w:rsidRPr="00F72337">
              <w:rPr>
                <w:rFonts w:cs="Arial"/>
                <w:szCs w:val="18"/>
              </w:rPr>
              <w:t xml:space="preserve">  </w:t>
            </w:r>
            <w:r w:rsidR="00D87821" w:rsidRPr="00F72337">
              <w:rPr>
                <w:rFonts w:cs="Arial"/>
                <w:szCs w:val="18"/>
              </w:rPr>
              <w:t xml:space="preserve">The medical expenses incurred while the child is at the residential facility will be reimbursed by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>.</w:t>
            </w:r>
          </w:p>
        </w:tc>
      </w:tr>
      <w:tr w:rsidR="0012445D" w:rsidRPr="00F72337" w14:paraId="58E7EC10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1C79" w14:textId="77777777" w:rsidR="00D87821" w:rsidRPr="00F72337" w:rsidRDefault="0012445D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7"/>
            <w:r w:rsidR="0006295E" w:rsidRPr="00F72337">
              <w:rPr>
                <w:rFonts w:cs="Arial"/>
                <w:szCs w:val="18"/>
              </w:rPr>
              <w:t xml:space="preserve">  </w:t>
            </w:r>
            <w:r w:rsidRPr="00F72337">
              <w:rPr>
                <w:rFonts w:cs="Arial"/>
                <w:szCs w:val="18"/>
              </w:rPr>
              <w:t>Other</w:t>
            </w:r>
          </w:p>
          <w:p w14:paraId="4BC8295F" w14:textId="77777777" w:rsidR="0012445D" w:rsidRPr="00F72337" w:rsidRDefault="00D87821" w:rsidP="00F72337">
            <w:pPr>
              <w:widowControl w:val="0"/>
              <w:tabs>
                <w:tab w:val="left" w:pos="36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       S</w:t>
            </w:r>
            <w:r w:rsidR="0012445D" w:rsidRPr="00F72337">
              <w:rPr>
                <w:rFonts w:cs="Arial"/>
                <w:szCs w:val="18"/>
              </w:rPr>
              <w:t>pecify</w:t>
            </w:r>
            <w:r w:rsidRPr="00F72337">
              <w:rPr>
                <w:rFonts w:cs="Arial"/>
                <w:szCs w:val="18"/>
              </w:rPr>
              <w:t xml:space="preserve">: 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2445D" w:rsidRPr="00F72337" w14:paraId="4BEE19E6" w14:textId="77777777" w:rsidTr="002A3FC6">
        <w:tc>
          <w:tcPr>
            <w:tcW w:w="1135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817C0" w14:textId="77777777" w:rsidR="00D87821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Wisconsin sending agency remains ultimately financially responsible for the child and will retain jurisdiction of the child as mandated by Article 5 of ICPC (s. 48.988(5), Wis. Stats.).  </w:t>
            </w:r>
          </w:p>
          <w:p w14:paraId="5293F6D8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If the child needs to return to Wisconsin, 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4B0426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r w:rsidR="00D87821" w:rsidRPr="00F72337">
              <w:rPr>
                <w:rFonts w:cs="Arial"/>
                <w:szCs w:val="18"/>
              </w:rPr>
              <w:t xml:space="preserve"> </w:t>
            </w:r>
            <w:r w:rsidRPr="00F72337">
              <w:rPr>
                <w:rFonts w:cs="Arial"/>
                <w:szCs w:val="18"/>
              </w:rPr>
              <w:t xml:space="preserve">will pay the transportation costs and will expect the full cooperation from the receiving state to accomplish this return.  This plan will be in effect following the placement of the </w:t>
            </w:r>
            <w:r w:rsidR="004B0426" w:rsidRPr="00F72337">
              <w:rPr>
                <w:rFonts w:cs="Arial"/>
                <w:szCs w:val="18"/>
              </w:rPr>
              <w:t>child</w:t>
            </w:r>
            <w:r w:rsidRPr="00F72337">
              <w:rPr>
                <w:rFonts w:cs="Arial"/>
                <w:szCs w:val="18"/>
              </w:rPr>
              <w:t xml:space="preserve"> and until approved termination of the placement consistent with the provisions of the Interstate Compact on the Placement of Children.</w:t>
            </w:r>
          </w:p>
          <w:p w14:paraId="11718AFF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</w:p>
        </w:tc>
      </w:tr>
      <w:tr w:rsidR="00F72337" w:rsidRPr="00F72337" w14:paraId="0FEC9487" w14:textId="77777777" w:rsidTr="002A3FC6">
        <w:tc>
          <w:tcPr>
            <w:tcW w:w="1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46E6A" w14:textId="77777777" w:rsidR="00F72337" w:rsidRPr="00F72337" w:rsidRDefault="00F72337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</w:p>
        </w:tc>
      </w:tr>
    </w:tbl>
    <w:p w14:paraId="020AC57B" w14:textId="77777777" w:rsidR="00765FE5" w:rsidRPr="00F72337" w:rsidRDefault="00765FE5" w:rsidP="00765FE5">
      <w:pPr>
        <w:rPr>
          <w:rFonts w:cs="Arial"/>
          <w:vanish/>
          <w:szCs w:val="18"/>
        </w:rPr>
      </w:pP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468"/>
        <w:gridCol w:w="5742"/>
        <w:gridCol w:w="810"/>
        <w:gridCol w:w="2268"/>
        <w:gridCol w:w="2250"/>
      </w:tblGrid>
      <w:tr w:rsidR="0012445D" w:rsidRPr="00F72337" w14:paraId="718A6BC9" w14:textId="77777777">
        <w:tc>
          <w:tcPr>
            <w:tcW w:w="468" w:type="dxa"/>
            <w:vAlign w:val="bottom"/>
          </w:tcPr>
          <w:p w14:paraId="7246A944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1BD88EA4" w14:textId="77777777" w:rsidR="0012445D" w:rsidRPr="00F72337" w:rsidRDefault="004B0426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DE4FA93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518" w:type="dxa"/>
            <w:gridSpan w:val="2"/>
            <w:vAlign w:val="bottom"/>
          </w:tcPr>
          <w:p w14:paraId="346DC0CE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7FA665A9" w14:textId="77777777" w:rsidTr="002A4702">
        <w:tc>
          <w:tcPr>
            <w:tcW w:w="468" w:type="dxa"/>
          </w:tcPr>
          <w:p w14:paraId="6655ECC3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14:paraId="0968E0AA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Name – Worker</w:t>
            </w:r>
          </w:p>
        </w:tc>
        <w:tc>
          <w:tcPr>
            <w:tcW w:w="810" w:type="dxa"/>
          </w:tcPr>
          <w:p w14:paraId="177F9BD9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518" w:type="dxa"/>
            <w:gridSpan w:val="2"/>
          </w:tcPr>
          <w:p w14:paraId="158A8F41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2A4702" w:rsidRPr="00F72337" w14:paraId="0E394F8A" w14:textId="77777777" w:rsidTr="002A4702">
        <w:tc>
          <w:tcPr>
            <w:tcW w:w="468" w:type="dxa"/>
          </w:tcPr>
          <w:p w14:paraId="2D96F550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</w:tcPr>
          <w:p w14:paraId="134DCDB7" w14:textId="77777777" w:rsidR="002A4702" w:rsidRPr="00F72337" w:rsidRDefault="002A4702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14:paraId="2AD99C2E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518" w:type="dxa"/>
            <w:gridSpan w:val="2"/>
          </w:tcPr>
          <w:p w14:paraId="79495B1D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F72337" w:rsidRPr="00F72337" w14:paraId="571F6032" w14:textId="77777777" w:rsidTr="002A4702">
        <w:tc>
          <w:tcPr>
            <w:tcW w:w="468" w:type="dxa"/>
          </w:tcPr>
          <w:p w14:paraId="47AD191B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</w:tcPr>
          <w:p w14:paraId="56A8EE95" w14:textId="77777777" w:rsidR="00F72337" w:rsidRPr="00F72337" w:rsidRDefault="00F72337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14:paraId="29D5B8CD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518" w:type="dxa"/>
            <w:gridSpan w:val="2"/>
          </w:tcPr>
          <w:p w14:paraId="071F4ED1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2A61D4C0" w14:textId="77777777">
        <w:tc>
          <w:tcPr>
            <w:tcW w:w="11538" w:type="dxa"/>
            <w:gridSpan w:val="5"/>
            <w:vAlign w:val="bottom"/>
          </w:tcPr>
          <w:p w14:paraId="69BA47D0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04ED7B36" w14:textId="77777777">
        <w:tc>
          <w:tcPr>
            <w:tcW w:w="468" w:type="dxa"/>
            <w:vAlign w:val="bottom"/>
          </w:tcPr>
          <w:p w14:paraId="062B8998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F4A3667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6D15F15F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bookmarkStart w:id="18" w:name="Text5"/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DD9AF30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FORMTEXT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2250" w:type="dxa"/>
            <w:vAlign w:val="bottom"/>
          </w:tcPr>
          <w:p w14:paraId="2322B103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373A7D60" w14:textId="77777777" w:rsidTr="00F72337">
        <w:trPr>
          <w:trHeight w:val="271"/>
        </w:trPr>
        <w:tc>
          <w:tcPr>
            <w:tcW w:w="468" w:type="dxa"/>
          </w:tcPr>
          <w:p w14:paraId="259C8629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14:paraId="00D38793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b/>
                <w:szCs w:val="18"/>
              </w:rPr>
              <w:t>SIGNATURE</w:t>
            </w:r>
            <w:r w:rsidRPr="00F72337">
              <w:rPr>
                <w:rFonts w:cs="Arial"/>
                <w:szCs w:val="18"/>
              </w:rPr>
              <w:t xml:space="preserve"> – Worker</w:t>
            </w:r>
          </w:p>
        </w:tc>
        <w:tc>
          <w:tcPr>
            <w:tcW w:w="810" w:type="dxa"/>
          </w:tcPr>
          <w:p w14:paraId="4E04BA1D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64CEB8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Date Signed</w:t>
            </w:r>
          </w:p>
        </w:tc>
        <w:tc>
          <w:tcPr>
            <w:tcW w:w="2250" w:type="dxa"/>
          </w:tcPr>
          <w:p w14:paraId="045B222B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4AEB4904" w14:textId="77777777">
        <w:tc>
          <w:tcPr>
            <w:tcW w:w="11538" w:type="dxa"/>
            <w:gridSpan w:val="5"/>
          </w:tcPr>
          <w:p w14:paraId="59E896BA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</w:tbl>
    <w:p w14:paraId="3F5D0A6D" w14:textId="77777777" w:rsidR="00275B50" w:rsidRPr="00F72337" w:rsidRDefault="00275B50">
      <w:pPr>
        <w:widowControl w:val="0"/>
        <w:rPr>
          <w:rFonts w:cs="Arial"/>
          <w:szCs w:val="18"/>
        </w:rPr>
      </w:pPr>
    </w:p>
    <w:p w14:paraId="6F65C79E" w14:textId="77777777" w:rsidR="00275B50" w:rsidRPr="00F72337" w:rsidRDefault="00275B50">
      <w:pPr>
        <w:widowControl w:val="0"/>
        <w:rPr>
          <w:rFonts w:cs="Arial"/>
          <w:szCs w:val="18"/>
        </w:rPr>
      </w:pPr>
    </w:p>
    <w:sectPr w:rsidR="00275B50" w:rsidRPr="00F72337" w:rsidSect="002A3FC6">
      <w:footerReference w:type="default" r:id="rId6"/>
      <w:pgSz w:w="12240" w:h="15840" w:code="1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D340" w14:textId="77777777" w:rsidR="00D97F6B" w:rsidRDefault="00D97F6B">
      <w:r>
        <w:separator/>
      </w:r>
    </w:p>
  </w:endnote>
  <w:endnote w:type="continuationSeparator" w:id="0">
    <w:p w14:paraId="3313A705" w14:textId="77777777" w:rsidR="00D97F6B" w:rsidRDefault="00D9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EAB0" w14:textId="77777777" w:rsidR="004B0426" w:rsidRDefault="004B0426" w:rsidP="002A3FC6">
    <w:pPr>
      <w:widowControl w:val="0"/>
    </w:pPr>
    <w:r w:rsidRPr="00F72337">
      <w:rPr>
        <w:rFonts w:cs="Arial"/>
        <w:szCs w:val="18"/>
      </w:rPr>
      <w:t>DCF-F-CFS2196</w:t>
    </w:r>
    <w:r w:rsidR="00FB75BF">
      <w:rPr>
        <w:rFonts w:cs="Arial"/>
        <w:szCs w:val="18"/>
      </w:rPr>
      <w:t>-E</w:t>
    </w:r>
    <w:r w:rsidRPr="00F72337">
      <w:rPr>
        <w:rFonts w:cs="Arial"/>
        <w:szCs w:val="18"/>
      </w:rPr>
      <w:t xml:space="preserve"> (R. </w:t>
    </w:r>
    <w:r w:rsidR="007140E7">
      <w:rPr>
        <w:rFonts w:cs="Arial"/>
        <w:szCs w:val="18"/>
      </w:rPr>
      <w:t>0</w:t>
    </w:r>
    <w:r w:rsidR="00801066">
      <w:rPr>
        <w:rFonts w:cs="Arial"/>
        <w:szCs w:val="18"/>
      </w:rPr>
      <w:t>2</w:t>
    </w:r>
    <w:r w:rsidRPr="00F72337">
      <w:rPr>
        <w:rFonts w:cs="Arial"/>
        <w:szCs w:val="18"/>
      </w:rPr>
      <w:t>/2</w:t>
    </w:r>
    <w:r>
      <w:rPr>
        <w:rFonts w:cs="Arial"/>
        <w:szCs w:val="18"/>
      </w:rPr>
      <w:t>019</w:t>
    </w:r>
    <w:r w:rsidRPr="00F72337">
      <w:rPr>
        <w:rFonts w:cs="Arial"/>
        <w:szCs w:val="18"/>
      </w:rPr>
      <w:t>)</w:t>
    </w:r>
    <w:r w:rsidR="002A3FC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7E35" w14:textId="77777777" w:rsidR="00D97F6B" w:rsidRDefault="00D97F6B">
      <w:r>
        <w:separator/>
      </w:r>
    </w:p>
  </w:footnote>
  <w:footnote w:type="continuationSeparator" w:id="0">
    <w:p w14:paraId="79B08FD6" w14:textId="77777777" w:rsidR="00D97F6B" w:rsidRDefault="00D9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E7"/>
    <w:rsid w:val="0006295E"/>
    <w:rsid w:val="000F158B"/>
    <w:rsid w:val="0012445D"/>
    <w:rsid w:val="001F2CE0"/>
    <w:rsid w:val="00221C21"/>
    <w:rsid w:val="00275B50"/>
    <w:rsid w:val="002A3FC6"/>
    <w:rsid w:val="002A4702"/>
    <w:rsid w:val="00303533"/>
    <w:rsid w:val="00310F32"/>
    <w:rsid w:val="00391425"/>
    <w:rsid w:val="003E01C4"/>
    <w:rsid w:val="004107EF"/>
    <w:rsid w:val="00425797"/>
    <w:rsid w:val="004B0426"/>
    <w:rsid w:val="005379D3"/>
    <w:rsid w:val="00561B4C"/>
    <w:rsid w:val="006C586D"/>
    <w:rsid w:val="007140E7"/>
    <w:rsid w:val="00765FE5"/>
    <w:rsid w:val="007B2804"/>
    <w:rsid w:val="007C2610"/>
    <w:rsid w:val="00801066"/>
    <w:rsid w:val="008134E7"/>
    <w:rsid w:val="0083190B"/>
    <w:rsid w:val="00853905"/>
    <w:rsid w:val="00886D03"/>
    <w:rsid w:val="00926541"/>
    <w:rsid w:val="00941252"/>
    <w:rsid w:val="00962070"/>
    <w:rsid w:val="00A14E9F"/>
    <w:rsid w:val="00A356DC"/>
    <w:rsid w:val="00A44E51"/>
    <w:rsid w:val="00B467E4"/>
    <w:rsid w:val="00BF3959"/>
    <w:rsid w:val="00C42CB3"/>
    <w:rsid w:val="00D52F74"/>
    <w:rsid w:val="00D87821"/>
    <w:rsid w:val="00D97F6B"/>
    <w:rsid w:val="00E70C05"/>
    <w:rsid w:val="00E85922"/>
    <w:rsid w:val="00EB0E84"/>
    <w:rsid w:val="00F01D85"/>
    <w:rsid w:val="00F72337"/>
    <w:rsid w:val="00F81F76"/>
    <w:rsid w:val="00FB75BF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5A18BC"/>
  <w15:chartTrackingRefBased/>
  <w15:docId w15:val="{E8CDAD92-17DF-459C-9F63-0FEF10C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62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95E"/>
    <w:rPr>
      <w:sz w:val="20"/>
    </w:rPr>
  </w:style>
  <w:style w:type="character" w:customStyle="1" w:styleId="CommentTextChar">
    <w:name w:val="Comment Text Char"/>
    <w:link w:val="CommentText"/>
    <w:rsid w:val="000629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6295E"/>
    <w:rPr>
      <w:b/>
      <w:bCs/>
    </w:rPr>
  </w:style>
  <w:style w:type="character" w:customStyle="1" w:styleId="CommentSubjectChar">
    <w:name w:val="Comment Subject Char"/>
    <w:link w:val="CommentSubject"/>
    <w:rsid w:val="0006295E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4B042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berJM\Local%20Settings\Temporary%20Internet%20Files\OLK46\dcf_f_cfs2196e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dcf_f_cfs2196exp</Template>
  <TotalTime>1</TotalTime>
  <Pages>1</Pages>
  <Words>429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Wisconsin Financial / Medical Plan, DCF-F-CFS2196</vt:lpstr>
    </vt:vector>
  </TitlesOfParts>
  <Manager>WiSACWIS and Internet</Manager>
  <Company>State of Wisconsin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Wisconsin Financial / Medical Plan, DCF-F-CFS2196</dc:title>
  <dc:subject/>
  <dc:creator>Jenny Weber</dc:creator>
  <cp:keywords/>
  <dc:description>5/23/01--NEW FORM.  Typed/formatted/made fill-in._x000d_
EMd to Kathy Gerber/cj_x000d_
8/4/09---Rvsd per Brenda Kritz--Form sent to Jenny W for loading to WiSACWIS as expanding form/cj_x000d_
8/20/01--Rvsd per Kathy G--Emd to her for approval/cj_x000d_
8/27/01--FINAL per K Gerber.  Working file ready for WiSACWIS review/cj_x000d_
8/30/01--Per Jason Wutt--NOT A WiSACWIS FORM.  Working file ready for CT pick-up/cj_x000d_
8/15/07---WiSACWIS revised--cj checked formatting--EMd back to Jenny Weber/cj_x000d_
8/17/07---HFS-1 sent to FC/cj</dc:description>
  <cp:lastModifiedBy>Freeman, Brent - DCF</cp:lastModifiedBy>
  <cp:revision>2</cp:revision>
  <cp:lastPrinted>2007-08-17T18:27:00Z</cp:lastPrinted>
  <dcterms:created xsi:type="dcterms:W3CDTF">2026-02-16T15:25:00Z</dcterms:created>
  <dcterms:modified xsi:type="dcterms:W3CDTF">2026-02-16T15:25:00Z</dcterms:modified>
</cp:coreProperties>
</file>