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123F" w14:textId="7F634209" w:rsidR="00655A00" w:rsidRDefault="00DB44DE" w:rsidP="00655A00">
      <w:pPr>
        <w:spacing w:before="120" w:after="120"/>
        <w:jc w:val="center"/>
        <w:rPr>
          <w:b/>
          <w:sz w:val="24"/>
        </w:rPr>
      </w:pPr>
      <w:r>
        <w:rPr>
          <w:b/>
          <w:sz w:val="24"/>
        </w:rPr>
        <w:t>Driver Training Checklist – Child Care Centers</w:t>
      </w:r>
    </w:p>
    <w:p w14:paraId="4605DD7C" w14:textId="1F20D5D2" w:rsidR="0032232E" w:rsidRPr="007D21F1" w:rsidRDefault="007B20CA">
      <w:pPr>
        <w:rPr>
          <w:sz w:val="20"/>
        </w:rPr>
      </w:pPr>
      <w:r w:rsidRPr="007D21F1">
        <w:rPr>
          <w:b/>
          <w:sz w:val="20"/>
        </w:rPr>
        <w:t>Use of form:</w:t>
      </w:r>
      <w:r w:rsidRPr="007D21F1">
        <w:rPr>
          <w:sz w:val="20"/>
        </w:rPr>
        <w:t xml:space="preserve"> Use of this form is</w:t>
      </w:r>
      <w:r w:rsidR="00E83F87">
        <w:rPr>
          <w:sz w:val="20"/>
        </w:rPr>
        <w:t xml:space="preserve"> voluntary; however, completion of this form meets the requirements of DCF </w:t>
      </w:r>
      <w:r w:rsidR="005C0F99">
        <w:rPr>
          <w:sz w:val="20"/>
        </w:rPr>
        <w:t xml:space="preserve">202.08(9)(e), </w:t>
      </w:r>
      <w:r w:rsidR="00E83F87">
        <w:rPr>
          <w:sz w:val="20"/>
        </w:rPr>
        <w:t>250.0</w:t>
      </w:r>
      <w:r w:rsidR="003940E0">
        <w:rPr>
          <w:sz w:val="20"/>
        </w:rPr>
        <w:t>8(4)(b)</w:t>
      </w:r>
      <w:r w:rsidR="00E83F87">
        <w:rPr>
          <w:sz w:val="20"/>
        </w:rPr>
        <w:t>, 251.08</w:t>
      </w:r>
      <w:r w:rsidR="003940E0">
        <w:rPr>
          <w:sz w:val="20"/>
        </w:rPr>
        <w:t>(4)(b)</w:t>
      </w:r>
      <w:r w:rsidR="00E83F87">
        <w:rPr>
          <w:sz w:val="20"/>
        </w:rPr>
        <w:t>, and 252.09</w:t>
      </w:r>
      <w:r w:rsidR="003940E0">
        <w:rPr>
          <w:sz w:val="20"/>
        </w:rPr>
        <w:t xml:space="preserve">(4)(b) </w:t>
      </w:r>
      <w:r w:rsidR="00E83F87">
        <w:rPr>
          <w:sz w:val="20"/>
        </w:rPr>
        <w:t xml:space="preserve">of the Wisconsin Administrative Codes. </w:t>
      </w:r>
      <w:r w:rsidRPr="007D21F1">
        <w:rPr>
          <w:sz w:val="20"/>
        </w:rPr>
        <w:t>Personal information you provide may be used for secondary purposes [Privacy Law, s.15.04(1)(m), Wisconsin Statutes].</w:t>
      </w:r>
    </w:p>
    <w:p w14:paraId="6A0EBC4E" w14:textId="77777777" w:rsidR="0032232E" w:rsidRPr="007D21F1" w:rsidRDefault="0032232E">
      <w:pPr>
        <w:rPr>
          <w:szCs w:val="16"/>
        </w:rPr>
      </w:pPr>
    </w:p>
    <w:p w14:paraId="22E98B3D" w14:textId="437E1410" w:rsidR="00BB19B2" w:rsidRPr="005C0F99" w:rsidRDefault="007B20CA" w:rsidP="00BB19B2">
      <w:pPr>
        <w:rPr>
          <w:sz w:val="20"/>
          <w:szCs w:val="24"/>
        </w:rPr>
      </w:pPr>
      <w:r w:rsidRPr="007D21F1">
        <w:rPr>
          <w:b/>
          <w:sz w:val="20"/>
        </w:rPr>
        <w:t>Instructions:</w:t>
      </w:r>
      <w:r w:rsidRPr="007D21F1">
        <w:rPr>
          <w:sz w:val="20"/>
        </w:rPr>
        <w:t xml:space="preserve"> Before </w:t>
      </w:r>
      <w:r w:rsidR="007A6A03">
        <w:rPr>
          <w:sz w:val="20"/>
        </w:rPr>
        <w:t xml:space="preserve">a </w:t>
      </w:r>
      <w:proofErr w:type="gramStart"/>
      <w:r w:rsidR="007A6A03">
        <w:rPr>
          <w:sz w:val="20"/>
        </w:rPr>
        <w:t>driver first transports children</w:t>
      </w:r>
      <w:proofErr w:type="gramEnd"/>
      <w:r w:rsidR="007A6A03">
        <w:rPr>
          <w:sz w:val="20"/>
        </w:rPr>
        <w:t>, and annually thereafter</w:t>
      </w:r>
      <w:r w:rsidRPr="007D21F1">
        <w:rPr>
          <w:sz w:val="20"/>
        </w:rPr>
        <w:t xml:space="preserve">, </w:t>
      </w:r>
      <w:r w:rsidR="007A6A03">
        <w:rPr>
          <w:sz w:val="20"/>
        </w:rPr>
        <w:t>the licensee</w:t>
      </w:r>
      <w:r w:rsidR="00677BE5">
        <w:rPr>
          <w:sz w:val="20"/>
        </w:rPr>
        <w:t>/operator</w:t>
      </w:r>
      <w:r w:rsidR="007A6A03">
        <w:rPr>
          <w:sz w:val="20"/>
        </w:rPr>
        <w:t xml:space="preserve"> shall provide the driver with a training</w:t>
      </w:r>
      <w:r w:rsidR="00655A00">
        <w:rPr>
          <w:sz w:val="20"/>
        </w:rPr>
        <w:t xml:space="preserve"> and that training shall be documented</w:t>
      </w:r>
      <w:r w:rsidR="007A6A03">
        <w:rPr>
          <w:sz w:val="20"/>
        </w:rPr>
        <w:t>. Review each topic listed below and</w:t>
      </w:r>
      <w:r w:rsidRPr="007D21F1">
        <w:rPr>
          <w:sz w:val="20"/>
        </w:rPr>
        <w:t xml:space="preserve"> initial and date the spaces that correspond to each policy or procedure</w:t>
      </w:r>
      <w:r w:rsidR="00655A00">
        <w:rPr>
          <w:sz w:val="20"/>
        </w:rPr>
        <w:t xml:space="preserve">. </w:t>
      </w:r>
      <w:r w:rsidR="00BB19B2" w:rsidRPr="005C0F99">
        <w:rPr>
          <w:sz w:val="20"/>
          <w:szCs w:val="24"/>
        </w:rPr>
        <w:t>Asterisked</w:t>
      </w:r>
      <w:r w:rsidR="00BB19B2">
        <w:rPr>
          <w:sz w:val="20"/>
          <w:szCs w:val="24"/>
        </w:rPr>
        <w:t xml:space="preserve"> (*)</w:t>
      </w:r>
      <w:r w:rsidR="00BB19B2" w:rsidRPr="005C0F99">
        <w:rPr>
          <w:sz w:val="20"/>
          <w:szCs w:val="24"/>
        </w:rPr>
        <w:t xml:space="preserve"> items are</w:t>
      </w:r>
      <w:r w:rsidR="00BB19B2">
        <w:rPr>
          <w:sz w:val="20"/>
          <w:szCs w:val="24"/>
        </w:rPr>
        <w:t xml:space="preserve"> not required for certified child care centers under DCF 202.08(9)(e).</w:t>
      </w:r>
    </w:p>
    <w:p w14:paraId="525AE981" w14:textId="0809E7D4" w:rsidR="0032232E" w:rsidRPr="007D21F1" w:rsidRDefault="00655A00">
      <w:pPr>
        <w:rPr>
          <w:sz w:val="20"/>
        </w:rPr>
      </w:pPr>
      <w:r>
        <w:rPr>
          <w:sz w:val="20"/>
        </w:rPr>
        <w:t>P</w:t>
      </w:r>
      <w:r w:rsidR="007B20CA" w:rsidRPr="007D21F1">
        <w:rPr>
          <w:sz w:val="20"/>
        </w:rPr>
        <w:t>lace the completed form in the staff record for review by the licensing</w:t>
      </w:r>
      <w:r w:rsidR="00677BE5">
        <w:rPr>
          <w:sz w:val="20"/>
        </w:rPr>
        <w:t>/certification</w:t>
      </w:r>
      <w:r w:rsidR="007B20CA" w:rsidRPr="007D21F1">
        <w:rPr>
          <w:sz w:val="20"/>
        </w:rPr>
        <w:t xml:space="preserve"> representative.  </w:t>
      </w:r>
    </w:p>
    <w:p w14:paraId="04BCECA8" w14:textId="77777777" w:rsidR="0032232E" w:rsidRPr="007D21F1" w:rsidRDefault="0032232E">
      <w:pPr>
        <w:jc w:val="both"/>
        <w:rPr>
          <w:szCs w:val="16"/>
        </w:rPr>
      </w:pPr>
    </w:p>
    <w:tbl>
      <w:tblPr>
        <w:tblW w:w="1114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170"/>
        <w:gridCol w:w="792"/>
        <w:gridCol w:w="810"/>
        <w:gridCol w:w="414"/>
        <w:gridCol w:w="846"/>
        <w:gridCol w:w="1170"/>
      </w:tblGrid>
      <w:tr w:rsidR="0032232E" w14:paraId="54260690" w14:textId="77777777" w:rsidTr="000873FF">
        <w:tc>
          <w:tcPr>
            <w:tcW w:w="5940" w:type="dxa"/>
            <w:tcBorders>
              <w:bottom w:val="nil"/>
            </w:tcBorders>
          </w:tcPr>
          <w:p w14:paraId="5ECFA6FF" w14:textId="2207422A" w:rsidR="0032232E" w:rsidRPr="007D21F1" w:rsidRDefault="007B20CA" w:rsidP="00DB44DE">
            <w:pPr>
              <w:ind w:left="-86"/>
              <w:jc w:val="both"/>
              <w:rPr>
                <w:sz w:val="20"/>
              </w:rPr>
            </w:pPr>
            <w:r w:rsidRPr="007D21F1">
              <w:rPr>
                <w:sz w:val="20"/>
              </w:rPr>
              <w:t>Name – Staff Person (Last, First, MI)</w:t>
            </w:r>
          </w:p>
          <w:p w14:paraId="5F4666CB" w14:textId="2D406C52" w:rsidR="0032232E" w:rsidRDefault="007D21F1" w:rsidP="00DB44DE">
            <w:pPr>
              <w:spacing w:before="60" w:after="40"/>
              <w:ind w:left="-86"/>
              <w:jc w:val="both"/>
              <w:rPr>
                <w:rFonts w:ascii="Times New Roman" w:hAnsi="Times New Roman"/>
                <w:sz w:val="22"/>
              </w:rPr>
            </w:pPr>
            <w:r>
              <w:rPr>
                <w:rFonts w:ascii="Times New Roman" w:hAnsi="Times New Roman"/>
                <w:sz w:val="22"/>
              </w:rPr>
              <w:fldChar w:fldCharType="begin">
                <w:ffData>
                  <w:name w:val="Text1"/>
                  <w:enabled/>
                  <w:calcOnExit w:val="0"/>
                  <w:textInput>
                    <w:maxLength w:val="55"/>
                  </w:textInput>
                </w:ffData>
              </w:fldChar>
            </w:r>
            <w:bookmarkStart w:id="0"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bookmarkEnd w:id="1"/>
            <w:r>
              <w:rPr>
                <w:rFonts w:ascii="Times New Roman" w:hAnsi="Times New Roman"/>
                <w:sz w:val="22"/>
              </w:rPr>
              <w:fldChar w:fldCharType="end"/>
            </w:r>
            <w:bookmarkEnd w:id="0"/>
          </w:p>
        </w:tc>
        <w:tc>
          <w:tcPr>
            <w:tcW w:w="2772" w:type="dxa"/>
            <w:gridSpan w:val="3"/>
            <w:tcBorders>
              <w:bottom w:val="nil"/>
            </w:tcBorders>
          </w:tcPr>
          <w:p w14:paraId="2AE251A3" w14:textId="77777777" w:rsidR="0032232E" w:rsidRPr="007D21F1" w:rsidRDefault="007B20CA">
            <w:pPr>
              <w:jc w:val="both"/>
              <w:rPr>
                <w:sz w:val="20"/>
              </w:rPr>
            </w:pPr>
            <w:r w:rsidRPr="007D21F1">
              <w:rPr>
                <w:sz w:val="20"/>
              </w:rPr>
              <w:t>Position Title</w:t>
            </w:r>
          </w:p>
          <w:bookmarkStart w:id="2" w:name="Text2"/>
          <w:p w14:paraId="4762B687" w14:textId="6EC45B60" w:rsidR="0032232E" w:rsidRDefault="007D21F1">
            <w:pPr>
              <w:spacing w:before="60" w:after="40"/>
              <w:jc w:val="both"/>
              <w:rPr>
                <w:rFonts w:ascii="Times New Roman" w:hAnsi="Times New Roman"/>
                <w:sz w:val="22"/>
              </w:rPr>
            </w:pPr>
            <w:r>
              <w:rPr>
                <w:rFonts w:ascii="Times New Roman" w:hAnsi="Times New Roman"/>
                <w:sz w:val="22"/>
              </w:rPr>
              <w:fldChar w:fldCharType="begin">
                <w:ffData>
                  <w:name w:val="Text2"/>
                  <w:enabled/>
                  <w:calcOnExit w:val="0"/>
                  <w:textInput>
                    <w:maxLength w:val="3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c>
          <w:tcPr>
            <w:tcW w:w="2430" w:type="dxa"/>
            <w:gridSpan w:val="3"/>
            <w:tcBorders>
              <w:bottom w:val="nil"/>
            </w:tcBorders>
          </w:tcPr>
          <w:p w14:paraId="31012A7E" w14:textId="4C9C44C6" w:rsidR="0032232E" w:rsidRPr="007D21F1" w:rsidRDefault="007B20CA">
            <w:pPr>
              <w:jc w:val="both"/>
              <w:rPr>
                <w:sz w:val="20"/>
              </w:rPr>
            </w:pPr>
            <w:r w:rsidRPr="007D21F1">
              <w:rPr>
                <w:sz w:val="20"/>
              </w:rPr>
              <w:t>Start Date (mm/dd/</w:t>
            </w:r>
            <w:proofErr w:type="spellStart"/>
            <w:r w:rsidRPr="007D21F1">
              <w:rPr>
                <w:sz w:val="20"/>
              </w:rPr>
              <w:t>yyyy</w:t>
            </w:r>
            <w:proofErr w:type="spellEnd"/>
            <w:r w:rsidRPr="007D21F1">
              <w:rPr>
                <w:sz w:val="20"/>
              </w:rPr>
              <w:t>)</w:t>
            </w:r>
          </w:p>
          <w:p w14:paraId="14C7E843" w14:textId="6EABB71A" w:rsidR="0032232E" w:rsidRDefault="007D21F1">
            <w:pPr>
              <w:spacing w:before="60" w:after="40"/>
              <w:jc w:val="both"/>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09E17090" w14:textId="77777777" w:rsidTr="000873FF">
        <w:trPr>
          <w:cantSplit/>
        </w:trPr>
        <w:tc>
          <w:tcPr>
            <w:tcW w:w="5940" w:type="dxa"/>
            <w:tcBorders>
              <w:bottom w:val="nil"/>
            </w:tcBorders>
          </w:tcPr>
          <w:p w14:paraId="51D6B34E" w14:textId="77777777" w:rsidR="0032232E" w:rsidRPr="007D21F1" w:rsidRDefault="007B20CA" w:rsidP="00DB44DE">
            <w:pPr>
              <w:ind w:left="-86"/>
              <w:jc w:val="both"/>
              <w:rPr>
                <w:sz w:val="20"/>
              </w:rPr>
            </w:pPr>
            <w:r w:rsidRPr="007D21F1">
              <w:rPr>
                <w:sz w:val="20"/>
              </w:rPr>
              <w:t>Name – Trainer</w:t>
            </w:r>
          </w:p>
          <w:p w14:paraId="34A98DE1" w14:textId="388B3603" w:rsidR="0032232E" w:rsidRDefault="007D21F1" w:rsidP="00DB44DE">
            <w:pPr>
              <w:spacing w:before="60" w:after="40"/>
              <w:ind w:left="-86"/>
              <w:jc w:val="both"/>
            </w:pPr>
            <w:r>
              <w:rPr>
                <w:rFonts w:ascii="Times New Roman" w:hAnsi="Times New Roman"/>
                <w:sz w:val="22"/>
              </w:rPr>
              <w:fldChar w:fldCharType="begin">
                <w:ffData>
                  <w:name w:val="Text1"/>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5202" w:type="dxa"/>
            <w:gridSpan w:val="6"/>
            <w:tcBorders>
              <w:bottom w:val="nil"/>
            </w:tcBorders>
          </w:tcPr>
          <w:p w14:paraId="67B4C2B5" w14:textId="77777777" w:rsidR="0032232E" w:rsidRPr="007D21F1" w:rsidRDefault="007B20CA">
            <w:pPr>
              <w:ind w:left="-14"/>
              <w:jc w:val="both"/>
              <w:rPr>
                <w:sz w:val="20"/>
              </w:rPr>
            </w:pPr>
            <w:r w:rsidRPr="007D21F1">
              <w:rPr>
                <w:sz w:val="20"/>
              </w:rPr>
              <w:t>Position Title</w:t>
            </w:r>
          </w:p>
          <w:p w14:paraId="1C9E8F05" w14:textId="0B45E4C0" w:rsidR="0032232E" w:rsidRDefault="007D21F1">
            <w:pPr>
              <w:spacing w:before="60" w:after="40"/>
              <w:ind w:left="-14"/>
              <w:jc w:val="both"/>
            </w:pPr>
            <w:r>
              <w:rPr>
                <w:rFonts w:ascii="Times New Roman" w:hAnsi="Times New Roman"/>
                <w:sz w:val="22"/>
              </w:rPr>
              <w:fldChar w:fldCharType="begin">
                <w:ffData>
                  <w:name w:val="Text2"/>
                  <w:enabled/>
                  <w:calcOnExit w:val="0"/>
                  <w:textInput>
                    <w:maxLength w:val="3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6474407B" w14:textId="77777777" w:rsidTr="000873FF">
        <w:trPr>
          <w:cantSplit/>
        </w:trPr>
        <w:tc>
          <w:tcPr>
            <w:tcW w:w="7110" w:type="dxa"/>
            <w:gridSpan w:val="2"/>
            <w:vMerge w:val="restart"/>
            <w:tcBorders>
              <w:top w:val="single" w:sz="12" w:space="0" w:color="auto"/>
              <w:bottom w:val="nil"/>
              <w:right w:val="nil"/>
            </w:tcBorders>
            <w:vAlign w:val="center"/>
          </w:tcPr>
          <w:p w14:paraId="28A7EB34" w14:textId="77777777" w:rsidR="0032232E" w:rsidRDefault="007B20CA">
            <w:pPr>
              <w:jc w:val="center"/>
              <w:rPr>
                <w:b/>
              </w:rPr>
            </w:pPr>
            <w:r>
              <w:rPr>
                <w:b/>
              </w:rPr>
              <w:t>Policy / Procedure</w:t>
            </w:r>
          </w:p>
        </w:tc>
        <w:tc>
          <w:tcPr>
            <w:tcW w:w="2016" w:type="dxa"/>
            <w:gridSpan w:val="3"/>
            <w:tcBorders>
              <w:top w:val="single" w:sz="12" w:space="0" w:color="auto"/>
              <w:left w:val="single" w:sz="8" w:space="0" w:color="auto"/>
              <w:bottom w:val="single" w:sz="4" w:space="0" w:color="auto"/>
              <w:right w:val="nil"/>
            </w:tcBorders>
          </w:tcPr>
          <w:p w14:paraId="4CF6E7C8" w14:textId="77777777" w:rsidR="0032232E" w:rsidRDefault="007B20CA">
            <w:pPr>
              <w:spacing w:before="20" w:after="20"/>
              <w:jc w:val="center"/>
              <w:rPr>
                <w:b/>
              </w:rPr>
            </w:pPr>
            <w:r>
              <w:rPr>
                <w:b/>
              </w:rPr>
              <w:t>Staff</w:t>
            </w:r>
          </w:p>
        </w:tc>
        <w:tc>
          <w:tcPr>
            <w:tcW w:w="2016" w:type="dxa"/>
            <w:gridSpan w:val="2"/>
            <w:tcBorders>
              <w:top w:val="single" w:sz="12" w:space="0" w:color="auto"/>
              <w:left w:val="single" w:sz="8" w:space="0" w:color="auto"/>
              <w:bottom w:val="single" w:sz="4" w:space="0" w:color="auto"/>
            </w:tcBorders>
          </w:tcPr>
          <w:p w14:paraId="3726BED8" w14:textId="77777777" w:rsidR="0032232E" w:rsidRDefault="007B20CA">
            <w:pPr>
              <w:spacing w:before="20" w:after="20"/>
              <w:jc w:val="center"/>
              <w:rPr>
                <w:b/>
              </w:rPr>
            </w:pPr>
            <w:r>
              <w:rPr>
                <w:b/>
              </w:rPr>
              <w:t>Trainer</w:t>
            </w:r>
          </w:p>
        </w:tc>
      </w:tr>
      <w:tr w:rsidR="0032232E" w14:paraId="32321271" w14:textId="77777777" w:rsidTr="000873FF">
        <w:trPr>
          <w:cantSplit/>
        </w:trPr>
        <w:tc>
          <w:tcPr>
            <w:tcW w:w="7110" w:type="dxa"/>
            <w:gridSpan w:val="2"/>
            <w:vMerge/>
            <w:tcBorders>
              <w:top w:val="nil"/>
              <w:bottom w:val="nil"/>
              <w:right w:val="nil"/>
            </w:tcBorders>
          </w:tcPr>
          <w:p w14:paraId="5ADA8A9F" w14:textId="77777777" w:rsidR="0032232E" w:rsidRDefault="0032232E">
            <w:pPr>
              <w:jc w:val="both"/>
            </w:pPr>
          </w:p>
        </w:tc>
        <w:tc>
          <w:tcPr>
            <w:tcW w:w="792" w:type="dxa"/>
            <w:tcBorders>
              <w:top w:val="nil"/>
              <w:left w:val="single" w:sz="8" w:space="0" w:color="auto"/>
              <w:bottom w:val="nil"/>
            </w:tcBorders>
          </w:tcPr>
          <w:p w14:paraId="0D04CABC" w14:textId="77777777" w:rsidR="0032232E" w:rsidRDefault="007B20CA">
            <w:pPr>
              <w:pStyle w:val="Heading1"/>
            </w:pPr>
            <w:r>
              <w:t>Initials</w:t>
            </w:r>
          </w:p>
        </w:tc>
        <w:tc>
          <w:tcPr>
            <w:tcW w:w="1224" w:type="dxa"/>
            <w:gridSpan w:val="2"/>
            <w:tcBorders>
              <w:top w:val="nil"/>
              <w:bottom w:val="nil"/>
              <w:right w:val="nil"/>
            </w:tcBorders>
          </w:tcPr>
          <w:p w14:paraId="0BE24107" w14:textId="77777777" w:rsidR="0032232E" w:rsidRDefault="007B20CA">
            <w:pPr>
              <w:spacing w:before="20" w:after="20"/>
              <w:jc w:val="center"/>
              <w:rPr>
                <w:b/>
              </w:rPr>
            </w:pPr>
            <w:r>
              <w:rPr>
                <w:b/>
              </w:rPr>
              <w:t>Date</w:t>
            </w:r>
          </w:p>
        </w:tc>
        <w:tc>
          <w:tcPr>
            <w:tcW w:w="846" w:type="dxa"/>
            <w:tcBorders>
              <w:top w:val="nil"/>
              <w:left w:val="single" w:sz="8" w:space="0" w:color="auto"/>
              <w:bottom w:val="nil"/>
            </w:tcBorders>
          </w:tcPr>
          <w:p w14:paraId="01E55BE6" w14:textId="77777777" w:rsidR="0032232E" w:rsidRDefault="007B20CA">
            <w:pPr>
              <w:pStyle w:val="Heading1"/>
            </w:pPr>
            <w:r>
              <w:t>Initials</w:t>
            </w:r>
          </w:p>
        </w:tc>
        <w:tc>
          <w:tcPr>
            <w:tcW w:w="1170" w:type="dxa"/>
            <w:tcBorders>
              <w:top w:val="nil"/>
              <w:bottom w:val="nil"/>
            </w:tcBorders>
          </w:tcPr>
          <w:p w14:paraId="57033C6D" w14:textId="77777777" w:rsidR="0032232E" w:rsidRDefault="007B20CA">
            <w:pPr>
              <w:spacing w:before="20" w:after="20"/>
              <w:jc w:val="center"/>
              <w:rPr>
                <w:b/>
              </w:rPr>
            </w:pPr>
            <w:r>
              <w:rPr>
                <w:b/>
              </w:rPr>
              <w:t>Date</w:t>
            </w:r>
          </w:p>
        </w:tc>
      </w:tr>
      <w:tr w:rsidR="0032232E" w14:paraId="7CB441E0" w14:textId="77777777" w:rsidTr="000873FF">
        <w:trPr>
          <w:cantSplit/>
          <w:trHeight w:val="648"/>
        </w:trPr>
        <w:tc>
          <w:tcPr>
            <w:tcW w:w="7110" w:type="dxa"/>
            <w:gridSpan w:val="2"/>
            <w:tcBorders>
              <w:top w:val="single" w:sz="4" w:space="0" w:color="auto"/>
              <w:bottom w:val="nil"/>
              <w:right w:val="nil"/>
            </w:tcBorders>
          </w:tcPr>
          <w:p w14:paraId="45FA58A9" w14:textId="42B724A5" w:rsidR="0032232E" w:rsidRDefault="00AE1784" w:rsidP="000873FF">
            <w:pPr>
              <w:spacing w:before="80" w:after="60"/>
              <w:ind w:left="-86"/>
              <w:rPr>
                <w:sz w:val="20"/>
              </w:rPr>
            </w:pPr>
            <w:r>
              <w:rPr>
                <w:sz w:val="20"/>
              </w:rPr>
              <w:t>The procedure for ensuring that all children are properly restrained in the appropriate child safety seat.</w:t>
            </w:r>
            <w:r w:rsidR="003940E0">
              <w:rPr>
                <w:sz w:val="20"/>
              </w:rPr>
              <w:t xml:space="preserve"> </w:t>
            </w:r>
          </w:p>
        </w:tc>
        <w:tc>
          <w:tcPr>
            <w:tcW w:w="792" w:type="dxa"/>
            <w:tcBorders>
              <w:top w:val="single" w:sz="4" w:space="0" w:color="auto"/>
              <w:left w:val="single" w:sz="8" w:space="0" w:color="auto"/>
              <w:bottom w:val="single" w:sz="4" w:space="0" w:color="auto"/>
            </w:tcBorders>
            <w:vAlign w:val="center"/>
          </w:tcPr>
          <w:p w14:paraId="30281C8B" w14:textId="18A4DD49"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nil"/>
              <w:right w:val="nil"/>
            </w:tcBorders>
            <w:vAlign w:val="center"/>
          </w:tcPr>
          <w:p w14:paraId="0DDBCF79" w14:textId="5AAC23F3"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bookmarkStart w:id="3"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c>
          <w:tcPr>
            <w:tcW w:w="846" w:type="dxa"/>
            <w:tcBorders>
              <w:top w:val="single" w:sz="4" w:space="0" w:color="auto"/>
              <w:left w:val="single" w:sz="8" w:space="0" w:color="auto"/>
              <w:bottom w:val="nil"/>
            </w:tcBorders>
            <w:vAlign w:val="center"/>
          </w:tcPr>
          <w:p w14:paraId="44B319AB" w14:textId="3F9EC562"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nil"/>
            </w:tcBorders>
            <w:vAlign w:val="center"/>
          </w:tcPr>
          <w:p w14:paraId="25EC7E41" w14:textId="06A5D06C"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020FDE7A" w14:textId="77777777" w:rsidTr="000873FF">
        <w:trPr>
          <w:cantSplit/>
          <w:trHeight w:val="648"/>
        </w:trPr>
        <w:tc>
          <w:tcPr>
            <w:tcW w:w="7110" w:type="dxa"/>
            <w:gridSpan w:val="2"/>
            <w:tcBorders>
              <w:top w:val="single" w:sz="4" w:space="0" w:color="auto"/>
              <w:bottom w:val="nil"/>
              <w:right w:val="nil"/>
            </w:tcBorders>
          </w:tcPr>
          <w:p w14:paraId="2A502C68" w14:textId="2C4ECB11" w:rsidR="0032232E" w:rsidRDefault="003E0389" w:rsidP="000873FF">
            <w:pPr>
              <w:spacing w:before="80" w:after="60"/>
              <w:ind w:left="-86"/>
              <w:rPr>
                <w:sz w:val="20"/>
              </w:rPr>
            </w:pPr>
            <w:r>
              <w:rPr>
                <w:sz w:val="20"/>
              </w:rPr>
              <w:t>The procedure for loading, unloading, and tracking of children being transported.</w:t>
            </w:r>
          </w:p>
        </w:tc>
        <w:tc>
          <w:tcPr>
            <w:tcW w:w="792" w:type="dxa"/>
            <w:tcBorders>
              <w:top w:val="single" w:sz="4" w:space="0" w:color="auto"/>
              <w:left w:val="single" w:sz="8" w:space="0" w:color="auto"/>
              <w:bottom w:val="single" w:sz="4" w:space="0" w:color="auto"/>
            </w:tcBorders>
            <w:vAlign w:val="center"/>
          </w:tcPr>
          <w:p w14:paraId="60C45956" w14:textId="0F996FB8"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nil"/>
              <w:right w:val="nil"/>
            </w:tcBorders>
            <w:vAlign w:val="center"/>
          </w:tcPr>
          <w:p w14:paraId="67A423FD" w14:textId="1E3419E1"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nil"/>
            </w:tcBorders>
            <w:vAlign w:val="center"/>
          </w:tcPr>
          <w:p w14:paraId="1F058265" w14:textId="5EDFD682"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nil"/>
            </w:tcBorders>
            <w:vAlign w:val="center"/>
          </w:tcPr>
          <w:p w14:paraId="31681C3B" w14:textId="057E5040"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2656B4E1" w14:textId="77777777" w:rsidTr="000873FF">
        <w:trPr>
          <w:cantSplit/>
          <w:trHeight w:val="648"/>
        </w:trPr>
        <w:tc>
          <w:tcPr>
            <w:tcW w:w="7110" w:type="dxa"/>
            <w:gridSpan w:val="2"/>
            <w:tcBorders>
              <w:top w:val="single" w:sz="4" w:space="0" w:color="auto"/>
              <w:bottom w:val="nil"/>
              <w:right w:val="nil"/>
            </w:tcBorders>
          </w:tcPr>
          <w:p w14:paraId="35D69609" w14:textId="34F278A1" w:rsidR="0032232E" w:rsidRDefault="003E0389" w:rsidP="000873FF">
            <w:pPr>
              <w:spacing w:before="80" w:after="60"/>
              <w:ind w:left="-86"/>
              <w:rPr>
                <w:sz w:val="20"/>
              </w:rPr>
            </w:pPr>
            <w:r>
              <w:rPr>
                <w:sz w:val="20"/>
              </w:rPr>
              <w:t>The procedure for evacuating children from a vehicle in an emergency.</w:t>
            </w:r>
          </w:p>
        </w:tc>
        <w:tc>
          <w:tcPr>
            <w:tcW w:w="792" w:type="dxa"/>
            <w:tcBorders>
              <w:top w:val="single" w:sz="4" w:space="0" w:color="auto"/>
              <w:left w:val="single" w:sz="8" w:space="0" w:color="auto"/>
              <w:bottom w:val="single" w:sz="4" w:space="0" w:color="auto"/>
            </w:tcBorders>
            <w:vAlign w:val="center"/>
          </w:tcPr>
          <w:p w14:paraId="04469517" w14:textId="2C60C74F"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nil"/>
              <w:right w:val="nil"/>
            </w:tcBorders>
            <w:vAlign w:val="center"/>
          </w:tcPr>
          <w:p w14:paraId="22D25837" w14:textId="4D4B5433"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nil"/>
            </w:tcBorders>
            <w:vAlign w:val="center"/>
          </w:tcPr>
          <w:p w14:paraId="7A8F0D0B" w14:textId="26A79A3D"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nil"/>
            </w:tcBorders>
            <w:vAlign w:val="center"/>
          </w:tcPr>
          <w:p w14:paraId="5CF461BF" w14:textId="35CD574B"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1B068823" w14:textId="77777777" w:rsidTr="000873FF">
        <w:trPr>
          <w:cantSplit/>
          <w:trHeight w:val="648"/>
        </w:trPr>
        <w:tc>
          <w:tcPr>
            <w:tcW w:w="7110" w:type="dxa"/>
            <w:gridSpan w:val="2"/>
            <w:tcBorders>
              <w:top w:val="single" w:sz="4" w:space="0" w:color="auto"/>
              <w:bottom w:val="nil"/>
              <w:right w:val="nil"/>
            </w:tcBorders>
          </w:tcPr>
          <w:p w14:paraId="6765E311" w14:textId="73114296" w:rsidR="003E0389" w:rsidRDefault="003E0389" w:rsidP="000873FF">
            <w:pPr>
              <w:spacing w:before="80" w:after="60"/>
              <w:ind w:left="-86"/>
              <w:rPr>
                <w:sz w:val="20"/>
              </w:rPr>
            </w:pPr>
            <w:r>
              <w:rPr>
                <w:sz w:val="20"/>
              </w:rPr>
              <w:t>Behavior management techniques for use with children being transported.</w:t>
            </w:r>
          </w:p>
        </w:tc>
        <w:tc>
          <w:tcPr>
            <w:tcW w:w="792" w:type="dxa"/>
            <w:tcBorders>
              <w:top w:val="single" w:sz="4" w:space="0" w:color="auto"/>
              <w:left w:val="single" w:sz="8" w:space="0" w:color="auto"/>
              <w:bottom w:val="single" w:sz="4" w:space="0" w:color="auto"/>
            </w:tcBorders>
            <w:vAlign w:val="center"/>
          </w:tcPr>
          <w:p w14:paraId="4AC50061" w14:textId="5BBF5440"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nil"/>
              <w:right w:val="nil"/>
            </w:tcBorders>
            <w:vAlign w:val="center"/>
          </w:tcPr>
          <w:p w14:paraId="02AC7716" w14:textId="21353759"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nil"/>
            </w:tcBorders>
            <w:vAlign w:val="center"/>
          </w:tcPr>
          <w:p w14:paraId="2D614569" w14:textId="60B15C52"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nil"/>
            </w:tcBorders>
            <w:vAlign w:val="center"/>
          </w:tcPr>
          <w:p w14:paraId="07B08C64" w14:textId="2A64B8CB"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5C1B47CB" w14:textId="77777777" w:rsidTr="000873FF">
        <w:trPr>
          <w:cantSplit/>
          <w:trHeight w:val="648"/>
        </w:trPr>
        <w:tc>
          <w:tcPr>
            <w:tcW w:w="7110" w:type="dxa"/>
            <w:gridSpan w:val="2"/>
            <w:tcBorders>
              <w:top w:val="single" w:sz="4" w:space="0" w:color="auto"/>
              <w:bottom w:val="single" w:sz="4" w:space="0" w:color="auto"/>
              <w:right w:val="nil"/>
            </w:tcBorders>
          </w:tcPr>
          <w:p w14:paraId="64A155D8" w14:textId="0EFDB768" w:rsidR="0032232E" w:rsidRDefault="003E0389" w:rsidP="000873FF">
            <w:pPr>
              <w:spacing w:before="80" w:after="60"/>
              <w:ind w:left="-86"/>
              <w:rPr>
                <w:sz w:val="20"/>
              </w:rPr>
            </w:pPr>
            <w:r>
              <w:rPr>
                <w:sz w:val="20"/>
              </w:rPr>
              <w:t>A review of applicable statutes and rules affecting transportation of children.</w:t>
            </w:r>
          </w:p>
        </w:tc>
        <w:tc>
          <w:tcPr>
            <w:tcW w:w="792" w:type="dxa"/>
            <w:tcBorders>
              <w:top w:val="single" w:sz="4" w:space="0" w:color="auto"/>
              <w:left w:val="single" w:sz="8" w:space="0" w:color="auto"/>
              <w:bottom w:val="single" w:sz="4" w:space="0" w:color="auto"/>
            </w:tcBorders>
            <w:vAlign w:val="center"/>
          </w:tcPr>
          <w:p w14:paraId="1C6722FA" w14:textId="07128731"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single" w:sz="4" w:space="0" w:color="auto"/>
              <w:right w:val="nil"/>
            </w:tcBorders>
            <w:vAlign w:val="center"/>
          </w:tcPr>
          <w:p w14:paraId="3BB58CB0" w14:textId="44C4EE87"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single" w:sz="4" w:space="0" w:color="auto"/>
            </w:tcBorders>
            <w:vAlign w:val="center"/>
          </w:tcPr>
          <w:p w14:paraId="3EE31ACC" w14:textId="29B025F8"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single" w:sz="4" w:space="0" w:color="auto"/>
            </w:tcBorders>
            <w:vAlign w:val="center"/>
          </w:tcPr>
          <w:p w14:paraId="2987DC4D" w14:textId="19D73C1E"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20BA831C" w14:textId="77777777" w:rsidTr="000873FF">
        <w:trPr>
          <w:cantSplit/>
          <w:trHeight w:val="648"/>
        </w:trPr>
        <w:tc>
          <w:tcPr>
            <w:tcW w:w="7110" w:type="dxa"/>
            <w:gridSpan w:val="2"/>
            <w:tcBorders>
              <w:top w:val="single" w:sz="4" w:space="0" w:color="auto"/>
              <w:bottom w:val="single" w:sz="4" w:space="0" w:color="auto"/>
              <w:right w:val="nil"/>
            </w:tcBorders>
          </w:tcPr>
          <w:p w14:paraId="1D9E1E13" w14:textId="49B7AE1C" w:rsidR="0032232E" w:rsidRDefault="005C0F99" w:rsidP="000873FF">
            <w:pPr>
              <w:spacing w:before="80" w:after="60"/>
              <w:ind w:left="-86"/>
              <w:rPr>
                <w:sz w:val="20"/>
              </w:rPr>
            </w:pPr>
            <w:r w:rsidRPr="005C0F99">
              <w:rPr>
                <w:sz w:val="20"/>
              </w:rPr>
              <w:t>*</w:t>
            </w:r>
            <w:r w:rsidR="003E0389" w:rsidRPr="005C0F99">
              <w:rPr>
                <w:sz w:val="20"/>
              </w:rPr>
              <w:t xml:space="preserve">A review of applicable </w:t>
            </w:r>
            <w:r w:rsidR="003940E0" w:rsidRPr="005C0F99">
              <w:rPr>
                <w:sz w:val="20"/>
              </w:rPr>
              <w:t>center policies.</w:t>
            </w:r>
            <w:r w:rsidR="003E0389">
              <w:rPr>
                <w:sz w:val="20"/>
              </w:rPr>
              <w:t xml:space="preserve"> </w:t>
            </w:r>
          </w:p>
        </w:tc>
        <w:tc>
          <w:tcPr>
            <w:tcW w:w="792" w:type="dxa"/>
            <w:tcBorders>
              <w:top w:val="single" w:sz="4" w:space="0" w:color="auto"/>
              <w:left w:val="single" w:sz="8" w:space="0" w:color="auto"/>
              <w:bottom w:val="single" w:sz="4" w:space="0" w:color="auto"/>
            </w:tcBorders>
            <w:vAlign w:val="center"/>
          </w:tcPr>
          <w:p w14:paraId="55F484E2" w14:textId="684661E6"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single" w:sz="4" w:space="0" w:color="auto"/>
              <w:right w:val="nil"/>
            </w:tcBorders>
            <w:vAlign w:val="center"/>
          </w:tcPr>
          <w:p w14:paraId="209AC4F8" w14:textId="38023DE8"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single" w:sz="4" w:space="0" w:color="auto"/>
            </w:tcBorders>
            <w:vAlign w:val="center"/>
          </w:tcPr>
          <w:p w14:paraId="6C832306" w14:textId="493F3543"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single" w:sz="4" w:space="0" w:color="auto"/>
            </w:tcBorders>
            <w:vAlign w:val="center"/>
          </w:tcPr>
          <w:p w14:paraId="7DE3A193" w14:textId="105F08E7"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7D162B32" w14:textId="77777777" w:rsidTr="000873FF">
        <w:trPr>
          <w:cantSplit/>
          <w:trHeight w:val="648"/>
        </w:trPr>
        <w:tc>
          <w:tcPr>
            <w:tcW w:w="7110" w:type="dxa"/>
            <w:gridSpan w:val="2"/>
            <w:tcBorders>
              <w:top w:val="single" w:sz="4" w:space="0" w:color="auto"/>
              <w:bottom w:val="single" w:sz="4" w:space="0" w:color="auto"/>
              <w:right w:val="nil"/>
            </w:tcBorders>
          </w:tcPr>
          <w:p w14:paraId="2E4482A5" w14:textId="4A79EF4B" w:rsidR="0032232E" w:rsidRDefault="003940E0" w:rsidP="000873FF">
            <w:pPr>
              <w:spacing w:before="80" w:after="60"/>
              <w:ind w:left="-86"/>
              <w:rPr>
                <w:sz w:val="20"/>
              </w:rPr>
            </w:pPr>
            <w:r>
              <w:rPr>
                <w:sz w:val="20"/>
              </w:rPr>
              <w:t>First aid procedures.</w:t>
            </w:r>
          </w:p>
        </w:tc>
        <w:tc>
          <w:tcPr>
            <w:tcW w:w="792" w:type="dxa"/>
            <w:tcBorders>
              <w:top w:val="single" w:sz="4" w:space="0" w:color="auto"/>
              <w:left w:val="single" w:sz="8" w:space="0" w:color="auto"/>
              <w:bottom w:val="single" w:sz="4" w:space="0" w:color="auto"/>
            </w:tcBorders>
            <w:vAlign w:val="center"/>
          </w:tcPr>
          <w:p w14:paraId="1554B3A2" w14:textId="3A6BE30E"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single" w:sz="4" w:space="0" w:color="auto"/>
              <w:right w:val="nil"/>
            </w:tcBorders>
            <w:vAlign w:val="center"/>
          </w:tcPr>
          <w:p w14:paraId="6D7C1076" w14:textId="326D140D"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single" w:sz="4" w:space="0" w:color="auto"/>
            </w:tcBorders>
            <w:vAlign w:val="center"/>
          </w:tcPr>
          <w:p w14:paraId="4B906B10" w14:textId="16B60914"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single" w:sz="4" w:space="0" w:color="auto"/>
            </w:tcBorders>
            <w:vAlign w:val="center"/>
          </w:tcPr>
          <w:p w14:paraId="7E6829BD" w14:textId="69E16C99"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68ED8FE7" w14:textId="77777777" w:rsidTr="000873FF">
        <w:trPr>
          <w:cantSplit/>
          <w:trHeight w:val="648"/>
        </w:trPr>
        <w:tc>
          <w:tcPr>
            <w:tcW w:w="7110" w:type="dxa"/>
            <w:gridSpan w:val="2"/>
            <w:tcBorders>
              <w:top w:val="single" w:sz="4" w:space="0" w:color="auto"/>
              <w:bottom w:val="single" w:sz="4" w:space="0" w:color="auto"/>
              <w:right w:val="nil"/>
            </w:tcBorders>
          </w:tcPr>
          <w:p w14:paraId="568420F6" w14:textId="59BD5585" w:rsidR="0032232E" w:rsidRDefault="003940E0" w:rsidP="000873FF">
            <w:pPr>
              <w:spacing w:before="80" w:after="60"/>
              <w:ind w:left="-86"/>
              <w:rPr>
                <w:sz w:val="20"/>
              </w:rPr>
            </w:pPr>
            <w:r>
              <w:rPr>
                <w:sz w:val="20"/>
              </w:rPr>
              <w:t>A review of child abuse and neglect laws and center reporting procedures.</w:t>
            </w:r>
          </w:p>
        </w:tc>
        <w:tc>
          <w:tcPr>
            <w:tcW w:w="792" w:type="dxa"/>
            <w:tcBorders>
              <w:top w:val="single" w:sz="4" w:space="0" w:color="auto"/>
              <w:left w:val="single" w:sz="8" w:space="0" w:color="auto"/>
              <w:bottom w:val="single" w:sz="4" w:space="0" w:color="auto"/>
            </w:tcBorders>
            <w:vAlign w:val="center"/>
          </w:tcPr>
          <w:p w14:paraId="25F16AB1" w14:textId="6EA952B7"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single" w:sz="4" w:space="0" w:color="auto"/>
              <w:right w:val="nil"/>
            </w:tcBorders>
            <w:vAlign w:val="center"/>
          </w:tcPr>
          <w:p w14:paraId="3996BC4D" w14:textId="45E5D11D"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single" w:sz="4" w:space="0" w:color="auto"/>
            </w:tcBorders>
            <w:vAlign w:val="center"/>
          </w:tcPr>
          <w:p w14:paraId="66C2B20F" w14:textId="16D3943B"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single" w:sz="4" w:space="0" w:color="auto"/>
            </w:tcBorders>
            <w:vAlign w:val="center"/>
          </w:tcPr>
          <w:p w14:paraId="5635CC5B" w14:textId="3EB23F18"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03C48CAD" w14:textId="77777777" w:rsidTr="000873FF">
        <w:trPr>
          <w:cantSplit/>
          <w:trHeight w:val="648"/>
        </w:trPr>
        <w:tc>
          <w:tcPr>
            <w:tcW w:w="7110" w:type="dxa"/>
            <w:gridSpan w:val="2"/>
            <w:tcBorders>
              <w:top w:val="single" w:sz="4" w:space="0" w:color="auto"/>
              <w:bottom w:val="single" w:sz="4" w:space="0" w:color="auto"/>
              <w:right w:val="nil"/>
            </w:tcBorders>
          </w:tcPr>
          <w:p w14:paraId="7CB690BE" w14:textId="2B967520" w:rsidR="0032232E" w:rsidRDefault="003940E0" w:rsidP="000873FF">
            <w:pPr>
              <w:spacing w:before="80" w:after="60"/>
              <w:ind w:left="-86"/>
              <w:rPr>
                <w:sz w:val="20"/>
              </w:rPr>
            </w:pPr>
            <w:r>
              <w:rPr>
                <w:sz w:val="20"/>
              </w:rPr>
              <w:t>Information on any special needs a child being transported may have and the plan for how those needs will be met.</w:t>
            </w:r>
          </w:p>
        </w:tc>
        <w:tc>
          <w:tcPr>
            <w:tcW w:w="792" w:type="dxa"/>
            <w:tcBorders>
              <w:top w:val="single" w:sz="4" w:space="0" w:color="auto"/>
              <w:left w:val="single" w:sz="8" w:space="0" w:color="auto"/>
              <w:bottom w:val="single" w:sz="4" w:space="0" w:color="auto"/>
            </w:tcBorders>
            <w:vAlign w:val="center"/>
          </w:tcPr>
          <w:p w14:paraId="02DBC496" w14:textId="664E6300"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single" w:sz="4" w:space="0" w:color="auto"/>
              <w:right w:val="nil"/>
            </w:tcBorders>
            <w:vAlign w:val="center"/>
          </w:tcPr>
          <w:p w14:paraId="44114FD6" w14:textId="529BEA0E"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single" w:sz="4" w:space="0" w:color="auto"/>
            </w:tcBorders>
            <w:vAlign w:val="center"/>
          </w:tcPr>
          <w:p w14:paraId="67309810" w14:textId="6DB64D2B"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single" w:sz="4" w:space="0" w:color="auto"/>
            </w:tcBorders>
            <w:vAlign w:val="center"/>
          </w:tcPr>
          <w:p w14:paraId="4E468E0E" w14:textId="2DA49D62"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232E" w14:paraId="63E05200" w14:textId="77777777" w:rsidTr="000873FF">
        <w:trPr>
          <w:cantSplit/>
          <w:trHeight w:val="648"/>
        </w:trPr>
        <w:tc>
          <w:tcPr>
            <w:tcW w:w="7110" w:type="dxa"/>
            <w:gridSpan w:val="2"/>
            <w:tcBorders>
              <w:top w:val="single" w:sz="4" w:space="0" w:color="auto"/>
              <w:bottom w:val="single" w:sz="4" w:space="0" w:color="auto"/>
              <w:right w:val="nil"/>
            </w:tcBorders>
          </w:tcPr>
          <w:p w14:paraId="37CEB67D" w14:textId="59241E54" w:rsidR="004717A6" w:rsidRDefault="003940E0" w:rsidP="000873FF">
            <w:pPr>
              <w:spacing w:before="80" w:after="60"/>
              <w:ind w:left="-86"/>
              <w:rPr>
                <w:sz w:val="20"/>
              </w:rPr>
            </w:pPr>
            <w:r>
              <w:rPr>
                <w:sz w:val="20"/>
              </w:rPr>
              <w:t>A review of the use of the vehicle alarm, if applicable.</w:t>
            </w:r>
          </w:p>
        </w:tc>
        <w:tc>
          <w:tcPr>
            <w:tcW w:w="792" w:type="dxa"/>
            <w:tcBorders>
              <w:top w:val="single" w:sz="4" w:space="0" w:color="auto"/>
              <w:left w:val="single" w:sz="8" w:space="0" w:color="auto"/>
              <w:bottom w:val="single" w:sz="4" w:space="0" w:color="auto"/>
            </w:tcBorders>
            <w:vAlign w:val="center"/>
          </w:tcPr>
          <w:p w14:paraId="103BBA5F" w14:textId="156DC667"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single" w:sz="4" w:space="0" w:color="auto"/>
              <w:right w:val="nil"/>
            </w:tcBorders>
            <w:vAlign w:val="center"/>
          </w:tcPr>
          <w:p w14:paraId="5E6983A2" w14:textId="1658F6DE"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single" w:sz="4" w:space="0" w:color="auto"/>
            </w:tcBorders>
            <w:vAlign w:val="center"/>
          </w:tcPr>
          <w:p w14:paraId="10EBD5BD" w14:textId="6B6AA826"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single" w:sz="4" w:space="0" w:color="auto"/>
            </w:tcBorders>
            <w:vAlign w:val="center"/>
          </w:tcPr>
          <w:p w14:paraId="42737F1D" w14:textId="66D23E84" w:rsidR="0032232E"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4717A6" w14:paraId="6A5397AB" w14:textId="77777777" w:rsidTr="000873FF">
        <w:trPr>
          <w:cantSplit/>
          <w:trHeight w:val="648"/>
        </w:trPr>
        <w:tc>
          <w:tcPr>
            <w:tcW w:w="7110" w:type="dxa"/>
            <w:gridSpan w:val="2"/>
            <w:tcBorders>
              <w:top w:val="single" w:sz="4" w:space="0" w:color="auto"/>
              <w:bottom w:val="single" w:sz="4" w:space="0" w:color="auto"/>
              <w:right w:val="nil"/>
            </w:tcBorders>
          </w:tcPr>
          <w:p w14:paraId="2FB6BB5E" w14:textId="269F3354" w:rsidR="004717A6" w:rsidDel="004717A6" w:rsidRDefault="005C0F99" w:rsidP="000873FF">
            <w:pPr>
              <w:spacing w:before="80" w:after="60"/>
              <w:ind w:left="-86"/>
              <w:rPr>
                <w:sz w:val="20"/>
              </w:rPr>
            </w:pPr>
            <w:r w:rsidRPr="005C0F99">
              <w:rPr>
                <w:sz w:val="20"/>
              </w:rPr>
              <w:t>*</w:t>
            </w:r>
            <w:r w:rsidR="003940E0" w:rsidRPr="005C0F99">
              <w:rPr>
                <w:sz w:val="20"/>
              </w:rPr>
              <w:t>Any other job responsibilities as determined by the licensee.</w:t>
            </w:r>
          </w:p>
        </w:tc>
        <w:tc>
          <w:tcPr>
            <w:tcW w:w="792" w:type="dxa"/>
            <w:tcBorders>
              <w:top w:val="single" w:sz="4" w:space="0" w:color="auto"/>
              <w:left w:val="single" w:sz="8" w:space="0" w:color="auto"/>
              <w:bottom w:val="single" w:sz="4" w:space="0" w:color="auto"/>
            </w:tcBorders>
            <w:vAlign w:val="center"/>
          </w:tcPr>
          <w:p w14:paraId="103ED82C" w14:textId="02C9DCF1" w:rsidR="004717A6"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224" w:type="dxa"/>
            <w:gridSpan w:val="2"/>
            <w:tcBorders>
              <w:top w:val="single" w:sz="4" w:space="0" w:color="auto"/>
              <w:bottom w:val="single" w:sz="4" w:space="0" w:color="auto"/>
              <w:right w:val="nil"/>
            </w:tcBorders>
            <w:vAlign w:val="center"/>
          </w:tcPr>
          <w:p w14:paraId="55F7CD5A" w14:textId="54075D8E" w:rsidR="004717A6"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6" w:type="dxa"/>
            <w:tcBorders>
              <w:top w:val="single" w:sz="4" w:space="0" w:color="auto"/>
              <w:left w:val="single" w:sz="8" w:space="0" w:color="auto"/>
              <w:bottom w:val="single" w:sz="4" w:space="0" w:color="auto"/>
            </w:tcBorders>
            <w:vAlign w:val="center"/>
          </w:tcPr>
          <w:p w14:paraId="1E8DC678" w14:textId="404D1057" w:rsidR="004717A6"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c>
          <w:tcPr>
            <w:tcW w:w="1170" w:type="dxa"/>
            <w:tcBorders>
              <w:top w:val="single" w:sz="4" w:space="0" w:color="auto"/>
              <w:bottom w:val="single" w:sz="4" w:space="0" w:color="auto"/>
            </w:tcBorders>
            <w:vAlign w:val="center"/>
          </w:tcPr>
          <w:p w14:paraId="4003BC17" w14:textId="08E775EC" w:rsidR="005C0F99" w:rsidRDefault="007D21F1" w:rsidP="00AC2631">
            <w:pPr>
              <w:spacing w:before="80" w:after="60"/>
              <w:jc w:val="center"/>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2B58D407" w14:textId="6049F242" w:rsidR="0032232E" w:rsidRDefault="0032232E" w:rsidP="00BB19B2">
      <w:pPr>
        <w:ind w:left="-90"/>
        <w:jc w:val="both"/>
        <w:rPr>
          <w:sz w:val="20"/>
        </w:rPr>
      </w:pPr>
    </w:p>
    <w:p w14:paraId="0FDFC3D8" w14:textId="2279C412" w:rsidR="009E00B9" w:rsidRDefault="009E00B9" w:rsidP="00AC2631">
      <w:pPr>
        <w:rPr>
          <w:sz w:val="20"/>
          <w:szCs w:val="24"/>
        </w:rPr>
      </w:pPr>
      <w:r w:rsidRPr="005C0F99">
        <w:rPr>
          <w:sz w:val="20"/>
          <w:szCs w:val="24"/>
        </w:rPr>
        <w:t>Asterisked</w:t>
      </w:r>
      <w:r>
        <w:rPr>
          <w:sz w:val="20"/>
          <w:szCs w:val="24"/>
        </w:rPr>
        <w:t xml:space="preserve"> (*)</w:t>
      </w:r>
      <w:r w:rsidRPr="005C0F99">
        <w:rPr>
          <w:sz w:val="20"/>
          <w:szCs w:val="24"/>
        </w:rPr>
        <w:t xml:space="preserve"> items are</w:t>
      </w:r>
      <w:r>
        <w:rPr>
          <w:sz w:val="20"/>
          <w:szCs w:val="24"/>
        </w:rPr>
        <w:t xml:space="preserve"> not required topics for certified child care centers under DCF 202.08(9)(e).</w:t>
      </w:r>
    </w:p>
    <w:p w14:paraId="3463B165" w14:textId="6F9934C6" w:rsidR="00806DE8" w:rsidRPr="00806DE8" w:rsidRDefault="00806DE8" w:rsidP="00806DE8">
      <w:pPr>
        <w:rPr>
          <w:sz w:val="20"/>
        </w:rPr>
      </w:pPr>
    </w:p>
    <w:p w14:paraId="638A7BE6" w14:textId="52C01D04" w:rsidR="00806DE8" w:rsidRPr="00806DE8" w:rsidRDefault="00806DE8" w:rsidP="00806DE8">
      <w:pPr>
        <w:rPr>
          <w:sz w:val="20"/>
        </w:rPr>
      </w:pPr>
    </w:p>
    <w:p w14:paraId="2F2602F6" w14:textId="604C6F68" w:rsidR="00806DE8" w:rsidRPr="00806DE8" w:rsidRDefault="00806DE8" w:rsidP="00806DE8">
      <w:pPr>
        <w:rPr>
          <w:sz w:val="20"/>
        </w:rPr>
      </w:pPr>
    </w:p>
    <w:p w14:paraId="6F5AD307" w14:textId="0A5EA31D" w:rsidR="00806DE8" w:rsidRPr="00806DE8" w:rsidRDefault="00806DE8" w:rsidP="00806DE8">
      <w:pPr>
        <w:rPr>
          <w:sz w:val="20"/>
        </w:rPr>
      </w:pPr>
    </w:p>
    <w:p w14:paraId="6BA454D7" w14:textId="1A57BCFC" w:rsidR="00806DE8" w:rsidRPr="00806DE8" w:rsidRDefault="00806DE8" w:rsidP="00806DE8">
      <w:pPr>
        <w:rPr>
          <w:sz w:val="20"/>
        </w:rPr>
      </w:pPr>
    </w:p>
    <w:p w14:paraId="32F9D335" w14:textId="352872EB" w:rsidR="00806DE8" w:rsidRPr="00806DE8" w:rsidRDefault="00806DE8" w:rsidP="00806DE8">
      <w:pPr>
        <w:rPr>
          <w:sz w:val="20"/>
        </w:rPr>
      </w:pPr>
    </w:p>
    <w:p w14:paraId="6BCD72F7" w14:textId="43C06684" w:rsidR="00806DE8" w:rsidRPr="00806DE8" w:rsidRDefault="00806DE8" w:rsidP="00806DE8">
      <w:pPr>
        <w:rPr>
          <w:sz w:val="20"/>
        </w:rPr>
      </w:pPr>
    </w:p>
    <w:p w14:paraId="4729A84D" w14:textId="242A5D5A" w:rsidR="00806DE8" w:rsidRPr="00806DE8" w:rsidRDefault="00806DE8" w:rsidP="00806DE8">
      <w:pPr>
        <w:rPr>
          <w:sz w:val="20"/>
        </w:rPr>
      </w:pPr>
    </w:p>
    <w:p w14:paraId="084C1533" w14:textId="69D5EE49" w:rsidR="00806DE8" w:rsidRPr="00806DE8" w:rsidRDefault="00806DE8" w:rsidP="00806DE8">
      <w:pPr>
        <w:rPr>
          <w:sz w:val="20"/>
        </w:rPr>
      </w:pPr>
    </w:p>
    <w:p w14:paraId="4F235F87" w14:textId="77777777" w:rsidR="00806DE8" w:rsidRPr="00806DE8" w:rsidRDefault="00806DE8" w:rsidP="00806DE8">
      <w:pPr>
        <w:ind w:firstLine="720"/>
        <w:rPr>
          <w:sz w:val="20"/>
        </w:rPr>
      </w:pPr>
    </w:p>
    <w:sectPr w:rsidR="00806DE8" w:rsidRPr="00806DE8">
      <w:headerReference w:type="default" r:id="rId6"/>
      <w:footerReference w:type="default" r:id="rId7"/>
      <w:pgSz w:w="12240" w:h="15840" w:code="1"/>
      <w:pgMar w:top="475" w:right="475" w:bottom="475" w:left="475"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A6B39" w14:textId="77777777" w:rsidR="0032232E" w:rsidRDefault="007B20CA">
      <w:r>
        <w:separator/>
      </w:r>
    </w:p>
  </w:endnote>
  <w:endnote w:type="continuationSeparator" w:id="0">
    <w:p w14:paraId="64F7EB61" w14:textId="77777777" w:rsidR="0032232E" w:rsidRDefault="007B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CE2D" w14:textId="476776FD" w:rsidR="00AC2631" w:rsidRDefault="00AC2631">
    <w:pPr>
      <w:pStyle w:val="Footer"/>
    </w:pPr>
    <w:r>
      <w:t>DCF-F-</w:t>
    </w:r>
    <w:r w:rsidR="00DB48FC">
      <w:t>5383</w:t>
    </w:r>
    <w:r w:rsidR="00806DE8">
      <w:t>-E</w:t>
    </w:r>
    <w:r>
      <w:t xml:space="preserve"> (N. 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ADAA7" w14:textId="77777777" w:rsidR="0032232E" w:rsidRDefault="007B20CA">
      <w:r>
        <w:separator/>
      </w:r>
    </w:p>
  </w:footnote>
  <w:footnote w:type="continuationSeparator" w:id="0">
    <w:p w14:paraId="288C10C8" w14:textId="77777777" w:rsidR="0032232E" w:rsidRDefault="007B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79E8" w14:textId="6DA0531F" w:rsidR="00AC2631" w:rsidRDefault="00AC2631" w:rsidP="00AC2631">
    <w:pPr>
      <w:rPr>
        <w:b/>
        <w:sz w:val="16"/>
      </w:rPr>
    </w:pPr>
    <w:r>
      <w:rPr>
        <w:b/>
        <w:sz w:val="16"/>
      </w:rPr>
      <w:t>DEPARTMENT OF CHILDREN AND FAMILIES</w:t>
    </w:r>
    <w:r w:rsidRPr="00AC2631">
      <w:rPr>
        <w:b/>
        <w:sz w:val="16"/>
      </w:rPr>
      <w:t xml:space="preserve"> </w:t>
    </w:r>
    <w:r>
      <w:rPr>
        <w:b/>
        <w:sz w:val="16"/>
      </w:rPr>
      <w:ptab w:relativeTo="margin" w:alignment="right" w:leader="none"/>
    </w:r>
    <w:r>
      <w:rPr>
        <w:b/>
        <w:sz w:val="16"/>
      </w:rPr>
      <w:t>dcf.wisconsin.gov</w:t>
    </w:r>
  </w:p>
  <w:p w14:paraId="60E7A733" w14:textId="4D4A121D" w:rsidR="00AC2631" w:rsidRDefault="00AC2631" w:rsidP="00AC2631">
    <w:pPr>
      <w:rPr>
        <w:b/>
        <w:sz w:val="16"/>
      </w:rPr>
    </w:pPr>
    <w:r>
      <w:rPr>
        <w:sz w:val="16"/>
      </w:rPr>
      <w:t>Division of Early Care and Education</w:t>
    </w:r>
  </w:p>
  <w:p w14:paraId="10107F54" w14:textId="77777777" w:rsidR="0032232E" w:rsidRDefault="0032232E">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VqB6QYBQmAas2Mi6VoymJaseCa47aN66p+iO8SpjFp0ROn3GyzDqzpDWpLL6lQnx0kyrgkFFsRFTWASe2Zsw==" w:salt="Ng8V+eh4T+N2b3IapfUmEg=="/>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CA"/>
    <w:rsid w:val="000316B3"/>
    <w:rsid w:val="000873FF"/>
    <w:rsid w:val="002513B0"/>
    <w:rsid w:val="002544CE"/>
    <w:rsid w:val="00257CCC"/>
    <w:rsid w:val="0032232E"/>
    <w:rsid w:val="003449F6"/>
    <w:rsid w:val="003940E0"/>
    <w:rsid w:val="003E0389"/>
    <w:rsid w:val="00445828"/>
    <w:rsid w:val="004717A6"/>
    <w:rsid w:val="0050714C"/>
    <w:rsid w:val="005C0F99"/>
    <w:rsid w:val="00655A00"/>
    <w:rsid w:val="00677BE5"/>
    <w:rsid w:val="006D72D7"/>
    <w:rsid w:val="007A6A03"/>
    <w:rsid w:val="007B20CA"/>
    <w:rsid w:val="007D21F1"/>
    <w:rsid w:val="00806DE8"/>
    <w:rsid w:val="00865E61"/>
    <w:rsid w:val="008B0264"/>
    <w:rsid w:val="009E00B9"/>
    <w:rsid w:val="00AC2631"/>
    <w:rsid w:val="00AD4A4E"/>
    <w:rsid w:val="00AE1784"/>
    <w:rsid w:val="00B04744"/>
    <w:rsid w:val="00BB19B2"/>
    <w:rsid w:val="00BE5651"/>
    <w:rsid w:val="00C34248"/>
    <w:rsid w:val="00C4339F"/>
    <w:rsid w:val="00D924A8"/>
    <w:rsid w:val="00DA76F6"/>
    <w:rsid w:val="00DB44DE"/>
    <w:rsid w:val="00DB48FC"/>
    <w:rsid w:val="00DD0447"/>
    <w:rsid w:val="00E46E93"/>
    <w:rsid w:val="00E83F87"/>
    <w:rsid w:val="00EF6BF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502CCD1"/>
  <w15:docId w15:val="{A85B8039-8C62-4950-8AD8-EDEB6855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spacing w:before="20" w:after="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25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dcf_f_cfs2255</Template>
  <TotalTime>2</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Driver Checklist - Child Care Centers</vt:lpstr>
    </vt:vector>
  </TitlesOfParts>
  <Company>DCF - State of Wisconsin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Checklist - Child Care Centers</dc:title>
  <dc:subject>Child Care Regulation</dc:subject>
  <dc:creator>Winans, Pamela A - DCF</dc:creator>
  <cp:keywords>department of children and families, dcf, division of early care and education, dece, bureau of early care regulation, becr, child care, day care, licensing, certification, driver checklist, driver checklist child care centers</cp:keywords>
  <dc:description>N. 11/2019. Word-fillable, non-expanding.</dc:description>
  <cp:lastModifiedBy>Winans, Pamela A - DCF</cp:lastModifiedBy>
  <cp:revision>3</cp:revision>
  <cp:lastPrinted>2012-04-03T21:08:00Z</cp:lastPrinted>
  <dcterms:created xsi:type="dcterms:W3CDTF">2019-11-12T20:23:00Z</dcterms:created>
  <dcterms:modified xsi:type="dcterms:W3CDTF">2019-11-12T20:23:00Z</dcterms:modified>
  <cp:category>Form</cp:category>
</cp:coreProperties>
</file>