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FD25" w14:textId="54FD2E6B" w:rsidR="003449A5" w:rsidRPr="006918F8" w:rsidRDefault="00270985" w:rsidP="007A76C6">
      <w:pPr>
        <w:spacing w:before="120" w:after="120"/>
        <w:jc w:val="center"/>
        <w:rPr>
          <w:rFonts w:ascii="Roboto" w:hAnsi="Roboto"/>
          <w:b/>
          <w:sz w:val="28"/>
          <w:szCs w:val="28"/>
        </w:rPr>
      </w:pPr>
      <w:r w:rsidRPr="006918F8">
        <w:rPr>
          <w:rFonts w:ascii="Roboto" w:hAnsi="Roboto"/>
          <w:b/>
          <w:sz w:val="28"/>
          <w:szCs w:val="28"/>
        </w:rPr>
        <w:t>Declaration of Paternal Interest Revocation</w:t>
      </w:r>
    </w:p>
    <w:p w14:paraId="5DB04B3C" w14:textId="6949E9F9" w:rsidR="003449A5" w:rsidRPr="009B2063" w:rsidRDefault="003449A5">
      <w:pPr>
        <w:rPr>
          <w:rFonts w:ascii="Roboto" w:hAnsi="Roboto"/>
          <w:sz w:val="20"/>
        </w:rPr>
      </w:pPr>
      <w:r w:rsidRPr="00270985">
        <w:rPr>
          <w:rFonts w:ascii="Roboto" w:hAnsi="Roboto"/>
          <w:bCs/>
          <w:sz w:val="20"/>
        </w:rPr>
        <w:t>Use of form:</w:t>
      </w:r>
      <w:r w:rsidRPr="009B2063">
        <w:rPr>
          <w:rFonts w:ascii="Roboto" w:hAnsi="Roboto"/>
          <w:sz w:val="20"/>
        </w:rPr>
        <w:t xml:space="preserve"> Completion of this form is voluntary. S. 48.025, Wis. Stats. provides for filing a Declaration. Personal information you provide may be used for secondary purposes [Privacy Law, s. 15.04(1)(m), Wisconsin Statutes].</w:t>
      </w:r>
    </w:p>
    <w:p w14:paraId="5F2F35B3" w14:textId="74CBED56" w:rsidR="003449A5" w:rsidRPr="009B2063" w:rsidRDefault="003449A5" w:rsidP="00EF4F48">
      <w:pPr>
        <w:spacing w:before="120" w:after="120"/>
        <w:rPr>
          <w:rFonts w:ascii="Roboto" w:hAnsi="Roboto"/>
          <w:sz w:val="20"/>
        </w:rPr>
      </w:pPr>
      <w:r w:rsidRPr="00270985">
        <w:rPr>
          <w:rFonts w:ascii="Roboto" w:hAnsi="Roboto"/>
          <w:bCs/>
          <w:sz w:val="20"/>
        </w:rPr>
        <w:t>Instructions:</w:t>
      </w:r>
      <w:r w:rsidRPr="009B2063">
        <w:rPr>
          <w:rFonts w:ascii="Roboto" w:hAnsi="Roboto"/>
          <w:sz w:val="20"/>
        </w:rPr>
        <w:t xml:space="preserve"> </w:t>
      </w:r>
      <w:r w:rsidR="00386B32" w:rsidRPr="009B2063">
        <w:rPr>
          <w:rFonts w:ascii="Roboto" w:hAnsi="Roboto"/>
          <w:b/>
          <w:sz w:val="20"/>
        </w:rPr>
        <w:t>TYPE OR PRINT LEGIBLY</w:t>
      </w:r>
      <w:r w:rsidR="00386B32" w:rsidRPr="009B2063">
        <w:rPr>
          <w:rFonts w:ascii="Roboto" w:hAnsi="Roboto"/>
          <w:sz w:val="20"/>
        </w:rPr>
        <w:t xml:space="preserve">. </w:t>
      </w:r>
      <w:r w:rsidRPr="009B2063">
        <w:rPr>
          <w:rFonts w:ascii="Roboto" w:hAnsi="Roboto"/>
          <w:sz w:val="20"/>
        </w:rPr>
        <w:t>This form must be notarized. Mail the completed form to the</w:t>
      </w:r>
      <w:r w:rsidRPr="009B2063">
        <w:rPr>
          <w:rFonts w:ascii="Roboto" w:hAnsi="Roboto"/>
          <w:b/>
          <w:sz w:val="20"/>
        </w:rPr>
        <w:t xml:space="preserve"> Paternal Interest Registry, Division of Safety and Permanence, 201 </w:t>
      </w:r>
      <w:r w:rsidR="00EF4F48" w:rsidRPr="009B2063">
        <w:rPr>
          <w:rFonts w:ascii="Roboto" w:hAnsi="Roboto"/>
          <w:b/>
          <w:sz w:val="20"/>
        </w:rPr>
        <w:t>W</w:t>
      </w:r>
      <w:r w:rsidRPr="009B2063">
        <w:rPr>
          <w:rFonts w:ascii="Roboto" w:hAnsi="Roboto"/>
          <w:b/>
          <w:sz w:val="20"/>
        </w:rPr>
        <w:t xml:space="preserve">. Washington Ave., </w:t>
      </w:r>
      <w:r w:rsidR="00EF4F48" w:rsidRPr="009B2063">
        <w:rPr>
          <w:rFonts w:ascii="Roboto" w:hAnsi="Roboto"/>
          <w:b/>
          <w:sz w:val="20"/>
        </w:rPr>
        <w:t>DSP/</w:t>
      </w:r>
      <w:r w:rsidR="006E06B9">
        <w:rPr>
          <w:rFonts w:ascii="Roboto" w:hAnsi="Roboto"/>
          <w:b/>
          <w:sz w:val="20"/>
        </w:rPr>
        <w:t>4</w:t>
      </w:r>
      <w:r w:rsidR="006E06B9" w:rsidRPr="006E06B9">
        <w:rPr>
          <w:rFonts w:ascii="Roboto" w:hAnsi="Roboto"/>
          <w:b/>
          <w:sz w:val="20"/>
          <w:vertAlign w:val="superscript"/>
        </w:rPr>
        <w:t>th</w:t>
      </w:r>
      <w:r w:rsidR="006E06B9">
        <w:rPr>
          <w:rFonts w:ascii="Roboto" w:hAnsi="Roboto"/>
          <w:b/>
          <w:sz w:val="20"/>
        </w:rPr>
        <w:t xml:space="preserve"> FL</w:t>
      </w:r>
      <w:r w:rsidRPr="009B2063">
        <w:rPr>
          <w:rFonts w:ascii="Roboto" w:hAnsi="Roboto"/>
          <w:b/>
          <w:sz w:val="20"/>
        </w:rPr>
        <w:t>, Madison, WI 53703.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4"/>
        <w:gridCol w:w="1231"/>
        <w:gridCol w:w="1759"/>
        <w:gridCol w:w="479"/>
        <w:gridCol w:w="90"/>
        <w:gridCol w:w="767"/>
        <w:gridCol w:w="345"/>
        <w:gridCol w:w="598"/>
        <w:gridCol w:w="90"/>
        <w:gridCol w:w="2227"/>
        <w:gridCol w:w="2140"/>
      </w:tblGrid>
      <w:tr w:rsidR="003449A5" w:rsidRPr="00EF4F48" w14:paraId="1A744795" w14:textId="77777777" w:rsidTr="001E4217">
        <w:trPr>
          <w:trHeight w:val="288"/>
        </w:trPr>
        <w:tc>
          <w:tcPr>
            <w:tcW w:w="10800" w:type="dxa"/>
            <w:gridSpan w:val="11"/>
            <w:shd w:val="clear" w:color="auto" w:fill="auto"/>
            <w:vAlign w:val="center"/>
          </w:tcPr>
          <w:p w14:paraId="7FD7F238" w14:textId="77777777" w:rsidR="003449A5" w:rsidRPr="00EF4F48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EF4F48">
              <w:rPr>
                <w:rFonts w:ascii="Roboto" w:hAnsi="Roboto"/>
                <w:b/>
                <w:sz w:val="20"/>
              </w:rPr>
              <w:t>PERSON SUBMITTING REVOCATION</w:t>
            </w:r>
          </w:p>
        </w:tc>
      </w:tr>
      <w:tr w:rsidR="003449A5" w:rsidRPr="00EF4F48" w14:paraId="2F07D569" w14:textId="77777777" w:rsidTr="00270985">
        <w:trPr>
          <w:trHeight w:val="576"/>
        </w:trPr>
        <w:tc>
          <w:tcPr>
            <w:tcW w:w="10800" w:type="dxa"/>
            <w:gridSpan w:val="11"/>
            <w:shd w:val="clear" w:color="auto" w:fill="auto"/>
          </w:tcPr>
          <w:p w14:paraId="79EACEB5" w14:textId="4D9BEC8D" w:rsidR="003449A5" w:rsidRPr="009B2063" w:rsidRDefault="00EF4F48" w:rsidP="00270985">
            <w:pPr>
              <w:rPr>
                <w:rFonts w:ascii="Roboto" w:hAnsi="Roboto"/>
                <w:sz w:val="20"/>
              </w:rPr>
            </w:pPr>
            <w:r w:rsidRPr="009B2063">
              <w:rPr>
                <w:rFonts w:ascii="Roboto" w:hAnsi="Roboto"/>
                <w:sz w:val="20"/>
              </w:rPr>
              <w:t xml:space="preserve">Full </w:t>
            </w:r>
            <w:r w:rsidR="003449A5" w:rsidRPr="009B2063">
              <w:rPr>
                <w:rFonts w:ascii="Roboto" w:hAnsi="Roboto"/>
                <w:sz w:val="20"/>
              </w:rPr>
              <w:t>Name (Last, First, MI)</w:t>
            </w:r>
          </w:p>
          <w:p w14:paraId="4008DCB5" w14:textId="63712872" w:rsidR="003449A5" w:rsidRPr="003130A3" w:rsidRDefault="00BF3535" w:rsidP="00270985">
            <w:pPr>
              <w:spacing w:before="20" w:after="20"/>
              <w:rPr>
                <w:rFonts w:ascii="Garamond" w:hAnsi="Garamond" w:cs="Arial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3449A5" w:rsidRPr="00EF4F48" w14:paraId="0097CBC7" w14:textId="77777777" w:rsidTr="00270985">
        <w:trPr>
          <w:trHeight w:val="576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A92E5D3" w14:textId="71CEC3A6" w:rsidR="003449A5" w:rsidRPr="009B2063" w:rsidRDefault="003449A5" w:rsidP="00270985">
            <w:pPr>
              <w:rPr>
                <w:rFonts w:ascii="Roboto" w:hAnsi="Roboto"/>
                <w:sz w:val="20"/>
              </w:rPr>
            </w:pPr>
            <w:r w:rsidRPr="009B2063">
              <w:rPr>
                <w:rFonts w:ascii="Roboto" w:hAnsi="Roboto"/>
                <w:sz w:val="20"/>
              </w:rPr>
              <w:t>Address (Street, City, State, Zip Code)</w:t>
            </w:r>
          </w:p>
          <w:p w14:paraId="5087B0D5" w14:textId="5FFE74D0" w:rsidR="003449A5" w:rsidRPr="00EF4F48" w:rsidRDefault="006E06B9" w:rsidP="00270985">
            <w:pPr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C656DD" w:rsidRPr="00EF4F48" w14:paraId="75EDCFB2" w14:textId="77777777" w:rsidTr="00270985">
        <w:tc>
          <w:tcPr>
            <w:tcW w:w="4633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5A713016" w14:textId="77777777" w:rsidR="00C656DD" w:rsidRPr="00EF4F48" w:rsidRDefault="00C656DD" w:rsidP="00270985">
            <w:pPr>
              <w:rPr>
                <w:rFonts w:ascii="Roboto" w:hAnsi="Roboto"/>
                <w:szCs w:val="18"/>
              </w:rPr>
            </w:pPr>
            <w:r w:rsidRPr="00C656DD">
              <w:rPr>
                <w:rFonts w:ascii="Roboto" w:hAnsi="Roboto"/>
                <w:sz w:val="20"/>
              </w:rPr>
              <w:t>I filed a Declaration of Paternal Interest on or about</w:t>
            </w:r>
          </w:p>
        </w:tc>
        <w:tc>
          <w:tcPr>
            <w:tcW w:w="18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EAEEF" w14:textId="457ED42B" w:rsidR="00C656DD" w:rsidRPr="00EF4F48" w:rsidRDefault="006E06B9" w:rsidP="00270985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8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36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3C99DE31" w14:textId="24349CC2" w:rsidR="00C656DD" w:rsidRPr="00EF4F48" w:rsidRDefault="00C656DD" w:rsidP="00270985">
            <w:pPr>
              <w:rPr>
                <w:rFonts w:ascii="Roboto" w:hAnsi="Roboto"/>
                <w:szCs w:val="18"/>
              </w:rPr>
            </w:pPr>
            <w:r w:rsidRPr="00C656DD">
              <w:rPr>
                <w:rFonts w:ascii="Roboto" w:hAnsi="Roboto"/>
                <w:sz w:val="20"/>
              </w:rPr>
              <w:t>for the child identified below. I hereby revoke that Declaration.</w:t>
            </w:r>
          </w:p>
        </w:tc>
      </w:tr>
      <w:tr w:rsidR="00C656DD" w:rsidRPr="00EF4F48" w14:paraId="012B2AA1" w14:textId="77777777" w:rsidTr="00270985">
        <w:tc>
          <w:tcPr>
            <w:tcW w:w="463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45CDF5" w14:textId="77777777" w:rsidR="00C656DD" w:rsidRPr="00EF4F48" w:rsidRDefault="00C656DD" w:rsidP="00270985">
            <w:pPr>
              <w:rPr>
                <w:rFonts w:ascii="Roboto" w:hAnsi="Roboto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183A" w14:textId="77777777" w:rsidR="00C656DD" w:rsidRPr="00EF4F48" w:rsidRDefault="00C656DD" w:rsidP="00270985">
            <w:pPr>
              <w:jc w:val="center"/>
              <w:rPr>
                <w:rFonts w:ascii="Roboto" w:hAnsi="Roboto"/>
                <w:szCs w:val="18"/>
              </w:rPr>
            </w:pPr>
            <w:r w:rsidRPr="00C656DD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36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02DD5C50" w14:textId="77777777" w:rsidR="00C656DD" w:rsidRPr="00EF4F48" w:rsidRDefault="00C656DD" w:rsidP="00270985">
            <w:pPr>
              <w:rPr>
                <w:rFonts w:ascii="Roboto" w:hAnsi="Roboto"/>
                <w:szCs w:val="18"/>
              </w:rPr>
            </w:pPr>
          </w:p>
        </w:tc>
      </w:tr>
      <w:tr w:rsidR="003449A5" w:rsidRPr="00EF4F48" w14:paraId="0D6BB1AC" w14:textId="77777777" w:rsidTr="00270985">
        <w:tc>
          <w:tcPr>
            <w:tcW w:w="10800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700F137E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  <w:r w:rsidRPr="00C656DD">
              <w:rPr>
                <w:rFonts w:ascii="Roboto" w:hAnsi="Roboto"/>
                <w:sz w:val="20"/>
              </w:rPr>
              <w:t>To the best of my knowledge and belief:</w:t>
            </w:r>
          </w:p>
        </w:tc>
      </w:tr>
      <w:tr w:rsidR="003449A5" w:rsidRPr="00EF4F48" w14:paraId="47376A3B" w14:textId="77777777" w:rsidTr="00270985">
        <w:trPr>
          <w:trHeight w:hRule="exact" w:val="288"/>
        </w:trPr>
        <w:tc>
          <w:tcPr>
            <w:tcW w:w="10800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778BBF50" w14:textId="030D326A" w:rsidR="003449A5" w:rsidRPr="00EF4F48" w:rsidRDefault="003449A5" w:rsidP="00270985">
            <w:pPr>
              <w:spacing w:before="20"/>
              <w:ind w:left="720" w:hanging="360"/>
              <w:rPr>
                <w:rFonts w:ascii="Roboto" w:hAnsi="Roboto"/>
                <w:sz w:val="20"/>
              </w:rPr>
            </w:pPr>
            <w:r w:rsidRPr="00EF4F48">
              <w:rPr>
                <w:rFonts w:ascii="Roboto" w:hAnsi="Robo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F4F48">
              <w:rPr>
                <w:rFonts w:ascii="Roboto" w:hAnsi="Roboto"/>
                <w:sz w:val="20"/>
              </w:rPr>
              <w:instrText xml:space="preserve"> FORMCHECKBOX </w:instrText>
            </w:r>
            <w:r w:rsidR="005B5792">
              <w:rPr>
                <w:rFonts w:ascii="Roboto" w:hAnsi="Roboto"/>
                <w:sz w:val="20"/>
              </w:rPr>
            </w:r>
            <w:r w:rsidR="005B5792">
              <w:rPr>
                <w:rFonts w:ascii="Roboto" w:hAnsi="Roboto"/>
                <w:sz w:val="20"/>
              </w:rPr>
              <w:fldChar w:fldCharType="separate"/>
            </w:r>
            <w:r w:rsidRPr="00EF4F48">
              <w:rPr>
                <w:rFonts w:ascii="Roboto" w:hAnsi="Roboto"/>
                <w:sz w:val="20"/>
              </w:rPr>
              <w:fldChar w:fldCharType="end"/>
            </w:r>
            <w:bookmarkEnd w:id="3"/>
            <w:r w:rsidRPr="00EF4F48">
              <w:rPr>
                <w:rFonts w:ascii="Roboto" w:hAnsi="Roboto"/>
                <w:sz w:val="20"/>
              </w:rPr>
              <w:tab/>
            </w:r>
            <w:r w:rsidRPr="00C656DD">
              <w:rPr>
                <w:rFonts w:ascii="Roboto" w:hAnsi="Roboto"/>
                <w:sz w:val="20"/>
              </w:rPr>
              <w:t>I am not the father of the child identified below.</w:t>
            </w:r>
          </w:p>
        </w:tc>
      </w:tr>
      <w:tr w:rsidR="003449A5" w:rsidRPr="00EF4F48" w14:paraId="13B259BA" w14:textId="77777777" w:rsidTr="00270985">
        <w:trPr>
          <w:trHeight w:hRule="exact" w:val="288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F3312D" w14:textId="480F4AF7" w:rsidR="003449A5" w:rsidRPr="00EF4F48" w:rsidRDefault="003449A5" w:rsidP="00270985">
            <w:pPr>
              <w:spacing w:before="20"/>
              <w:ind w:left="720" w:hanging="360"/>
              <w:rPr>
                <w:rFonts w:ascii="Roboto" w:hAnsi="Roboto"/>
                <w:szCs w:val="18"/>
              </w:rPr>
            </w:pPr>
            <w:r w:rsidRPr="00EF4F48">
              <w:rPr>
                <w:rFonts w:ascii="Roboto" w:hAnsi="Robo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F4F48">
              <w:rPr>
                <w:rFonts w:ascii="Roboto" w:hAnsi="Roboto"/>
                <w:sz w:val="20"/>
              </w:rPr>
              <w:instrText xml:space="preserve"> FORMCHECKBOX </w:instrText>
            </w:r>
            <w:r w:rsidR="005B5792">
              <w:rPr>
                <w:rFonts w:ascii="Roboto" w:hAnsi="Roboto"/>
                <w:sz w:val="20"/>
              </w:rPr>
            </w:r>
            <w:r w:rsidR="005B5792">
              <w:rPr>
                <w:rFonts w:ascii="Roboto" w:hAnsi="Roboto"/>
                <w:sz w:val="20"/>
              </w:rPr>
              <w:fldChar w:fldCharType="separate"/>
            </w:r>
            <w:r w:rsidRPr="00EF4F48">
              <w:rPr>
                <w:rFonts w:ascii="Roboto" w:hAnsi="Roboto"/>
                <w:sz w:val="20"/>
              </w:rPr>
              <w:fldChar w:fldCharType="end"/>
            </w:r>
            <w:bookmarkEnd w:id="4"/>
            <w:r w:rsidRPr="00EF4F48">
              <w:rPr>
                <w:rFonts w:ascii="Roboto" w:hAnsi="Roboto"/>
                <w:sz w:val="20"/>
              </w:rPr>
              <w:tab/>
            </w:r>
            <w:r w:rsidRPr="00C656DD">
              <w:rPr>
                <w:rFonts w:ascii="Roboto" w:hAnsi="Roboto"/>
                <w:sz w:val="20"/>
              </w:rPr>
              <w:t>Another person has been adjudicated the father of the child identified below.</w:t>
            </w:r>
          </w:p>
        </w:tc>
      </w:tr>
      <w:tr w:rsidR="003449A5" w:rsidRPr="00EF4F48" w14:paraId="438E836E" w14:textId="77777777" w:rsidTr="001E4217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AC684" w14:textId="77777777" w:rsidR="003449A5" w:rsidRPr="00EF4F48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EF4F48">
              <w:rPr>
                <w:rFonts w:ascii="Roboto" w:hAnsi="Roboto"/>
                <w:b/>
                <w:sz w:val="20"/>
              </w:rPr>
              <w:t>CHILD</w:t>
            </w:r>
          </w:p>
        </w:tc>
      </w:tr>
      <w:tr w:rsidR="00BF3535" w:rsidRPr="00EF4F48" w14:paraId="46F3FD87" w14:textId="77777777" w:rsidTr="00270985">
        <w:trPr>
          <w:trHeight w:val="576"/>
        </w:trPr>
        <w:tc>
          <w:tcPr>
            <w:tcW w:w="10800" w:type="dxa"/>
            <w:gridSpan w:val="11"/>
            <w:shd w:val="clear" w:color="auto" w:fill="auto"/>
          </w:tcPr>
          <w:p w14:paraId="77A1379A" w14:textId="77777777" w:rsidR="00BF3535" w:rsidRPr="00C656DD" w:rsidRDefault="00BF353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Full Name (Last, First, MI)</w:t>
            </w:r>
          </w:p>
          <w:p w14:paraId="3DB0E954" w14:textId="66CE17E9" w:rsidR="00BF3535" w:rsidRPr="00EF4F48" w:rsidRDefault="00BF3535" w:rsidP="00270985">
            <w:pPr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3535" w:rsidRPr="00EF4F48" w14:paraId="1915C840" w14:textId="77777777" w:rsidTr="00031028">
        <w:trPr>
          <w:trHeight w:val="576"/>
        </w:trPr>
        <w:tc>
          <w:tcPr>
            <w:tcW w:w="5400" w:type="dxa"/>
            <w:gridSpan w:val="6"/>
            <w:shd w:val="clear" w:color="auto" w:fill="auto"/>
          </w:tcPr>
          <w:p w14:paraId="317039BE" w14:textId="77777777" w:rsidR="00BF3535" w:rsidRPr="00C656DD" w:rsidRDefault="00BF353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Birthdate (mm/dd/yyyy)</w:t>
            </w:r>
          </w:p>
          <w:p w14:paraId="7952DF13" w14:textId="3963F2F5" w:rsidR="00BF3535" w:rsidRPr="00C656DD" w:rsidRDefault="00BF3535" w:rsidP="00270985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0" w:type="dxa"/>
            <w:gridSpan w:val="5"/>
            <w:shd w:val="clear" w:color="auto" w:fill="auto"/>
          </w:tcPr>
          <w:p w14:paraId="72FC8FFD" w14:textId="77777777" w:rsidR="00BF3535" w:rsidRPr="00C656DD" w:rsidRDefault="00BF353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Expected Birthdate (mm/dd/yyyy)</w:t>
            </w:r>
          </w:p>
          <w:p w14:paraId="1B2FEFF8" w14:textId="5E2CD3D2" w:rsidR="00BF3535" w:rsidRPr="00C656DD" w:rsidRDefault="00BF3535" w:rsidP="00270985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49A5" w:rsidRPr="00EF4F48" w14:paraId="79AAF717" w14:textId="77777777" w:rsidTr="00270985">
        <w:trPr>
          <w:trHeight w:hRule="exact" w:val="288"/>
        </w:trPr>
        <w:tc>
          <w:tcPr>
            <w:tcW w:w="10800" w:type="dxa"/>
            <w:gridSpan w:val="11"/>
            <w:shd w:val="clear" w:color="auto" w:fill="auto"/>
          </w:tcPr>
          <w:p w14:paraId="1951FEDC" w14:textId="77777777" w:rsidR="003449A5" w:rsidRPr="00C656DD" w:rsidRDefault="003449A5" w:rsidP="00270985">
            <w:pPr>
              <w:tabs>
                <w:tab w:val="left" w:pos="990"/>
                <w:tab w:val="left" w:pos="2070"/>
                <w:tab w:val="left" w:pos="3255"/>
              </w:tabs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Gender:</w:t>
            </w:r>
            <w:r w:rsidRPr="00C656DD">
              <w:rPr>
                <w:rFonts w:ascii="Roboto" w:hAnsi="Roboto"/>
                <w:sz w:val="20"/>
              </w:rPr>
              <w:tab/>
            </w:r>
            <w:r w:rsidRPr="00C656D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656DD">
              <w:rPr>
                <w:rFonts w:ascii="Roboto" w:hAnsi="Roboto"/>
                <w:sz w:val="20"/>
              </w:rPr>
              <w:instrText xml:space="preserve"> FORMCHECKBOX </w:instrText>
            </w:r>
            <w:r w:rsidR="005B5792">
              <w:rPr>
                <w:rFonts w:ascii="Roboto" w:hAnsi="Roboto"/>
                <w:sz w:val="20"/>
              </w:rPr>
            </w:r>
            <w:r w:rsidR="005B5792">
              <w:rPr>
                <w:rFonts w:ascii="Roboto" w:hAnsi="Roboto"/>
                <w:sz w:val="20"/>
              </w:rPr>
              <w:fldChar w:fldCharType="separate"/>
            </w:r>
            <w:r w:rsidRPr="00C656DD">
              <w:rPr>
                <w:rFonts w:ascii="Roboto" w:hAnsi="Roboto"/>
                <w:sz w:val="20"/>
              </w:rPr>
              <w:fldChar w:fldCharType="end"/>
            </w:r>
            <w:bookmarkEnd w:id="6"/>
            <w:r w:rsidRPr="00C656DD">
              <w:rPr>
                <w:rFonts w:ascii="Roboto" w:hAnsi="Roboto"/>
                <w:sz w:val="20"/>
              </w:rPr>
              <w:t xml:space="preserve"> Male</w:t>
            </w:r>
            <w:r w:rsidRPr="00C656DD">
              <w:rPr>
                <w:rFonts w:ascii="Roboto" w:hAnsi="Roboto"/>
                <w:sz w:val="20"/>
              </w:rPr>
              <w:tab/>
            </w:r>
            <w:r w:rsidRPr="00C656DD">
              <w:rPr>
                <w:rFonts w:ascii="Roboto" w:hAnsi="Roboto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C656DD">
              <w:rPr>
                <w:rFonts w:ascii="Roboto" w:hAnsi="Roboto"/>
                <w:sz w:val="20"/>
              </w:rPr>
              <w:instrText xml:space="preserve"> FORMCHECKBOX </w:instrText>
            </w:r>
            <w:r w:rsidR="005B5792">
              <w:rPr>
                <w:rFonts w:ascii="Roboto" w:hAnsi="Roboto"/>
                <w:sz w:val="20"/>
              </w:rPr>
            </w:r>
            <w:r w:rsidR="005B5792">
              <w:rPr>
                <w:rFonts w:ascii="Roboto" w:hAnsi="Roboto"/>
                <w:sz w:val="20"/>
              </w:rPr>
              <w:fldChar w:fldCharType="separate"/>
            </w:r>
            <w:r w:rsidRPr="00C656DD">
              <w:rPr>
                <w:rFonts w:ascii="Roboto" w:hAnsi="Roboto"/>
                <w:sz w:val="20"/>
              </w:rPr>
              <w:fldChar w:fldCharType="end"/>
            </w:r>
            <w:bookmarkEnd w:id="7"/>
            <w:r w:rsidRPr="00C656DD">
              <w:rPr>
                <w:rFonts w:ascii="Roboto" w:hAnsi="Roboto"/>
                <w:sz w:val="20"/>
              </w:rPr>
              <w:t xml:space="preserve"> Female</w:t>
            </w:r>
            <w:r w:rsidRPr="00C656DD">
              <w:rPr>
                <w:rFonts w:ascii="Roboto" w:hAnsi="Roboto"/>
                <w:sz w:val="20"/>
              </w:rPr>
              <w:tab/>
            </w:r>
            <w:r w:rsidRPr="00C656DD">
              <w:rPr>
                <w:rFonts w:ascii="Roboto" w:hAnsi="Robo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656DD">
              <w:rPr>
                <w:rFonts w:ascii="Roboto" w:hAnsi="Roboto"/>
                <w:sz w:val="20"/>
              </w:rPr>
              <w:instrText xml:space="preserve"> FORMCHECKBOX </w:instrText>
            </w:r>
            <w:r w:rsidR="005B5792">
              <w:rPr>
                <w:rFonts w:ascii="Roboto" w:hAnsi="Roboto"/>
                <w:sz w:val="20"/>
              </w:rPr>
            </w:r>
            <w:r w:rsidR="005B5792">
              <w:rPr>
                <w:rFonts w:ascii="Roboto" w:hAnsi="Roboto"/>
                <w:sz w:val="20"/>
              </w:rPr>
              <w:fldChar w:fldCharType="separate"/>
            </w:r>
            <w:r w:rsidRPr="00C656DD">
              <w:rPr>
                <w:rFonts w:ascii="Roboto" w:hAnsi="Roboto"/>
                <w:sz w:val="20"/>
              </w:rPr>
              <w:fldChar w:fldCharType="end"/>
            </w:r>
            <w:bookmarkEnd w:id="8"/>
            <w:r w:rsidRPr="00C656DD">
              <w:rPr>
                <w:rFonts w:ascii="Roboto" w:hAnsi="Roboto"/>
                <w:sz w:val="20"/>
              </w:rPr>
              <w:t xml:space="preserve"> Unknown</w:t>
            </w:r>
          </w:p>
        </w:tc>
      </w:tr>
      <w:tr w:rsidR="003449A5" w:rsidRPr="001E4217" w14:paraId="6745D3CC" w14:textId="77777777" w:rsidTr="001E4217">
        <w:trPr>
          <w:trHeight w:val="288"/>
        </w:trPr>
        <w:tc>
          <w:tcPr>
            <w:tcW w:w="10800" w:type="dxa"/>
            <w:gridSpan w:val="11"/>
            <w:shd w:val="clear" w:color="auto" w:fill="auto"/>
            <w:vAlign w:val="center"/>
          </w:tcPr>
          <w:p w14:paraId="2ED61DE6" w14:textId="77777777" w:rsidR="003449A5" w:rsidRPr="00EF4F48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EF4F48">
              <w:rPr>
                <w:rFonts w:ascii="Roboto" w:hAnsi="Roboto"/>
                <w:b/>
                <w:sz w:val="20"/>
              </w:rPr>
              <w:t>MOTHER</w:t>
            </w:r>
          </w:p>
        </w:tc>
      </w:tr>
      <w:tr w:rsidR="003449A5" w:rsidRPr="00EF4F48" w14:paraId="082CD5CF" w14:textId="77777777" w:rsidTr="00270985">
        <w:trPr>
          <w:trHeight w:val="576"/>
        </w:trPr>
        <w:tc>
          <w:tcPr>
            <w:tcW w:w="10800" w:type="dxa"/>
            <w:gridSpan w:val="11"/>
            <w:shd w:val="clear" w:color="auto" w:fill="auto"/>
          </w:tcPr>
          <w:p w14:paraId="7CDB31BE" w14:textId="2922FEF3" w:rsidR="003449A5" w:rsidRPr="00C656DD" w:rsidRDefault="00447D83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 xml:space="preserve">Full </w:t>
            </w:r>
            <w:r w:rsidR="003449A5" w:rsidRPr="00C656DD">
              <w:rPr>
                <w:rFonts w:ascii="Roboto" w:hAnsi="Roboto"/>
                <w:sz w:val="20"/>
              </w:rPr>
              <w:t>Name (Last, First, MI)</w:t>
            </w:r>
          </w:p>
          <w:p w14:paraId="001030CD" w14:textId="54821FF5" w:rsidR="003449A5" w:rsidRPr="00EF4F48" w:rsidRDefault="00BF3535" w:rsidP="00270985">
            <w:pPr>
              <w:spacing w:before="20" w:after="40"/>
              <w:rPr>
                <w:rFonts w:ascii="Roboto" w:hAnsi="Roboto" w:cs="Arial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49A5" w:rsidRPr="00EF4F48" w14:paraId="2BC68F22" w14:textId="77777777" w:rsidTr="00270985">
        <w:trPr>
          <w:trHeight w:val="576"/>
        </w:trPr>
        <w:tc>
          <w:tcPr>
            <w:tcW w:w="10800" w:type="dxa"/>
            <w:gridSpan w:val="11"/>
            <w:shd w:val="clear" w:color="auto" w:fill="auto"/>
          </w:tcPr>
          <w:p w14:paraId="3B13158E" w14:textId="3E9B76A3" w:rsidR="003449A5" w:rsidRPr="00C656DD" w:rsidRDefault="003449A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Last Known Address (Street, City, State, Zip Code)</w:t>
            </w:r>
          </w:p>
          <w:p w14:paraId="662EC849" w14:textId="193AB821" w:rsidR="003449A5" w:rsidRPr="00EF4F48" w:rsidRDefault="006E06B9" w:rsidP="00270985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A267E" w:rsidRPr="00EF4F48" w14:paraId="36A62CCB" w14:textId="77777777" w:rsidTr="00270985">
        <w:trPr>
          <w:trHeight w:val="576"/>
        </w:trPr>
        <w:tc>
          <w:tcPr>
            <w:tcW w:w="574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EB1A556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09D5F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22A24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577EBF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9A267E" w:rsidRPr="00EF4F48" w14:paraId="2CDACACB" w14:textId="77777777" w:rsidTr="00270985">
        <w:tc>
          <w:tcPr>
            <w:tcW w:w="5745" w:type="dxa"/>
            <w:gridSpan w:val="7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011458F" w14:textId="27903C3A" w:rsidR="003449A5" w:rsidRPr="00C656DD" w:rsidRDefault="003449A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b/>
                <w:sz w:val="20"/>
              </w:rPr>
              <w:t xml:space="preserve">SIGNATURE </w:t>
            </w:r>
            <w:r w:rsidRPr="00C656DD">
              <w:rPr>
                <w:rFonts w:ascii="Roboto" w:hAnsi="Roboto"/>
                <w:sz w:val="20"/>
              </w:rPr>
              <w:t>– Person Submitting Declaration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A6424F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4AB5DA" w14:textId="77777777" w:rsidR="003449A5" w:rsidRPr="00C656DD" w:rsidRDefault="003449A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372F4E47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B0711C" w:rsidRPr="00EF4F48" w14:paraId="60E0C07A" w14:textId="77777777" w:rsidTr="00031028">
        <w:trPr>
          <w:trHeight w:val="432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94570DC" w14:textId="36CC89DD" w:rsidR="00B0711C" w:rsidRPr="00C656DD" w:rsidRDefault="00B0711C" w:rsidP="00031028">
            <w:pPr>
              <w:spacing w:before="6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State of</w:t>
            </w:r>
          </w:p>
        </w:tc>
        <w:tc>
          <w:tcPr>
            <w:tcW w:w="3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0799F6" w14:textId="7FB997AB" w:rsidR="00B0711C" w:rsidRPr="003130A3" w:rsidRDefault="006E06B9" w:rsidP="00031028">
            <w:pPr>
              <w:spacing w:before="20" w:after="2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6AA5DE3" w14:textId="77777777" w:rsidR="00B0711C" w:rsidRPr="00EF4F48" w:rsidRDefault="00B0711C" w:rsidP="00031028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9A267E" w:rsidRPr="00EF4F48" w14:paraId="5DCBD78E" w14:textId="77777777" w:rsidTr="00031028">
        <w:trPr>
          <w:trHeight w:val="432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F8D2C5" w14:textId="77777777" w:rsidR="003449A5" w:rsidRPr="00C656DD" w:rsidRDefault="003449A5" w:rsidP="00031028">
            <w:pPr>
              <w:spacing w:before="60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County of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BAA12A" w14:textId="6C27F591" w:rsidR="003449A5" w:rsidRPr="00EF4F48" w:rsidRDefault="006E06B9" w:rsidP="00031028">
            <w:pPr>
              <w:spacing w:before="20" w:after="2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62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C59AAD" w14:textId="77777777" w:rsidR="003449A5" w:rsidRPr="00EF4F48" w:rsidRDefault="003449A5" w:rsidP="00031028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9A267E" w:rsidRPr="00EF4F48" w14:paraId="26E8A146" w14:textId="77777777" w:rsidTr="00031028">
        <w:trPr>
          <w:trHeight w:val="432"/>
        </w:trPr>
        <w:tc>
          <w:tcPr>
            <w:tcW w:w="454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526AA8" w14:textId="77777777" w:rsidR="003449A5" w:rsidRPr="00C656DD" w:rsidRDefault="003449A5" w:rsidP="00031028">
            <w:pPr>
              <w:spacing w:before="60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Signed and sworn to (or affirmed) before me on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26248" w14:textId="3A5A973F" w:rsidR="003449A5" w:rsidRPr="00EF4F48" w:rsidRDefault="006E06B9" w:rsidP="00031028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6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9114749" w14:textId="77777777" w:rsidR="003449A5" w:rsidRPr="00C656DD" w:rsidRDefault="003449A5" w:rsidP="00031028">
            <w:pPr>
              <w:spacing w:before="60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by</w:t>
            </w:r>
          </w:p>
        </w:tc>
      </w:tr>
      <w:tr w:rsidR="009A267E" w:rsidRPr="00EF4F48" w14:paraId="164CA6E3" w14:textId="77777777" w:rsidTr="00031028">
        <w:trPr>
          <w:trHeight w:val="226"/>
        </w:trPr>
        <w:tc>
          <w:tcPr>
            <w:tcW w:w="454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7FC7AE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C4277" w14:textId="77777777" w:rsidR="003449A5" w:rsidRPr="00C656DD" w:rsidRDefault="003449A5" w:rsidP="00031028">
            <w:pPr>
              <w:jc w:val="center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12EAA6C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3449A5" w:rsidRPr="00EF4F48" w14:paraId="5001B909" w14:textId="77777777" w:rsidTr="00031028">
        <w:trPr>
          <w:trHeight w:val="432"/>
        </w:trPr>
        <w:tc>
          <w:tcPr>
            <w:tcW w:w="6343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B080B" w14:textId="41225EDC" w:rsidR="003449A5" w:rsidRPr="00EF4F48" w:rsidRDefault="006E06B9" w:rsidP="00031028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1" w:name="Text7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603C9A" w14:textId="77777777" w:rsidR="003449A5" w:rsidRPr="00EF4F48" w:rsidRDefault="003449A5" w:rsidP="00031028">
            <w:pPr>
              <w:rPr>
                <w:rFonts w:ascii="Roboto" w:hAnsi="Roboto"/>
                <w:szCs w:val="18"/>
              </w:rPr>
            </w:pPr>
          </w:p>
        </w:tc>
      </w:tr>
      <w:tr w:rsidR="003449A5" w:rsidRPr="00EF4F48" w14:paraId="2B0AC293" w14:textId="77777777" w:rsidTr="00031028">
        <w:trPr>
          <w:trHeight w:val="164"/>
        </w:trPr>
        <w:tc>
          <w:tcPr>
            <w:tcW w:w="6343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D2466FB" w14:textId="1BDB7E70" w:rsidR="003449A5" w:rsidRPr="00C656DD" w:rsidRDefault="00447D83" w:rsidP="00270985">
            <w:pPr>
              <w:spacing w:after="100"/>
              <w:rPr>
                <w:rFonts w:ascii="Roboto" w:hAnsi="Roboto" w:cs="Arial"/>
                <w:sz w:val="20"/>
              </w:rPr>
            </w:pPr>
            <w:r w:rsidRPr="00C656DD">
              <w:rPr>
                <w:rFonts w:ascii="Roboto" w:hAnsi="Roboto" w:cs="Arial"/>
                <w:sz w:val="20"/>
              </w:rPr>
              <w:t xml:space="preserve">Full </w:t>
            </w:r>
            <w:r w:rsidR="003449A5" w:rsidRPr="00C656DD">
              <w:rPr>
                <w:rFonts w:ascii="Roboto" w:hAnsi="Roboto" w:cs="Arial"/>
                <w:sz w:val="20"/>
              </w:rPr>
              <w:t>Name – Person Making Statement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88FADC9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EF4F48" w14:paraId="48DB4B88" w14:textId="77777777" w:rsidTr="00031028">
        <w:trPr>
          <w:trHeight w:val="576"/>
        </w:trPr>
        <w:tc>
          <w:tcPr>
            <w:tcW w:w="6343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D750FA" w14:textId="77777777" w:rsidR="003449A5" w:rsidRPr="00EF4F48" w:rsidRDefault="003449A5" w:rsidP="00270985">
            <w:pPr>
              <w:spacing w:before="160"/>
              <w:rPr>
                <w:rFonts w:ascii="Roboto" w:hAnsi="Roboto" w:cs="Arial"/>
                <w:szCs w:val="18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D4A5CEA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EF4F48" w14:paraId="6D272738" w14:textId="77777777" w:rsidTr="00031028">
        <w:trPr>
          <w:trHeight w:val="163"/>
        </w:trPr>
        <w:tc>
          <w:tcPr>
            <w:tcW w:w="6343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FED8809" w14:textId="77777777" w:rsidR="003449A5" w:rsidRPr="00C656DD" w:rsidRDefault="003449A5" w:rsidP="00270985">
            <w:pPr>
              <w:rPr>
                <w:rFonts w:ascii="Roboto" w:hAnsi="Roboto" w:cs="Arial"/>
                <w:sz w:val="20"/>
              </w:rPr>
            </w:pPr>
            <w:r w:rsidRPr="00C656DD">
              <w:rPr>
                <w:rFonts w:ascii="Roboto" w:hAnsi="Roboto" w:cs="Arial"/>
                <w:b/>
                <w:sz w:val="20"/>
              </w:rPr>
              <w:t>SIGNATURE</w:t>
            </w:r>
            <w:r w:rsidRPr="00C656DD">
              <w:rPr>
                <w:rFonts w:ascii="Roboto" w:hAnsi="Roboto" w:cs="Arial"/>
                <w:sz w:val="20"/>
              </w:rPr>
              <w:t xml:space="preserve"> – Notary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6887CC2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9A267E" w:rsidRPr="00EF4F48" w14:paraId="5C8EFEE9" w14:textId="77777777" w:rsidTr="00031028">
        <w:trPr>
          <w:trHeight w:val="164"/>
        </w:trPr>
        <w:tc>
          <w:tcPr>
            <w:tcW w:w="23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187C38" w14:textId="77777777" w:rsidR="003449A5" w:rsidRPr="00C656DD" w:rsidRDefault="003449A5" w:rsidP="00031028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My commission expires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220F9" w14:textId="60EC6122" w:rsidR="003449A5" w:rsidRPr="00EF4F48" w:rsidRDefault="006E06B9" w:rsidP="00031028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73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5F97C5E0" w14:textId="77777777" w:rsidR="003449A5" w:rsidRPr="00EF4F48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9A267E" w:rsidRPr="00EF4F48" w14:paraId="718B81C1" w14:textId="77777777" w:rsidTr="00031028">
        <w:trPr>
          <w:trHeight w:val="164"/>
        </w:trPr>
        <w:tc>
          <w:tcPr>
            <w:tcW w:w="23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D616FE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131F" w14:textId="77777777" w:rsidR="003449A5" w:rsidRPr="00C656DD" w:rsidRDefault="003449A5" w:rsidP="00031028">
            <w:pPr>
              <w:jc w:val="center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673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4613680D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EF4F48" w14:paraId="44A1C888" w14:textId="77777777" w:rsidTr="00270985">
        <w:trPr>
          <w:trHeight w:val="164"/>
        </w:trPr>
        <w:tc>
          <w:tcPr>
            <w:tcW w:w="10800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10D7DF64" w14:textId="77777777" w:rsidR="003449A5" w:rsidRPr="00C656DD" w:rsidRDefault="003449A5" w:rsidP="00270985">
            <w:pPr>
              <w:spacing w:before="140"/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If the person revoking the Declaration is under the age of 18, a parent or guardian of the declarant must also sign.</w:t>
            </w:r>
          </w:p>
        </w:tc>
      </w:tr>
      <w:tr w:rsidR="003449A5" w:rsidRPr="00EF4F48" w14:paraId="003F5054" w14:textId="77777777" w:rsidTr="00031028">
        <w:trPr>
          <w:trHeight w:val="432"/>
        </w:trPr>
        <w:tc>
          <w:tcPr>
            <w:tcW w:w="574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543846D" w14:textId="77777777" w:rsidR="003449A5" w:rsidRPr="00EF4F48" w:rsidRDefault="003449A5" w:rsidP="00270985">
            <w:pPr>
              <w:spacing w:before="120"/>
              <w:rPr>
                <w:rFonts w:ascii="Roboto" w:hAnsi="Roboto" w:cs="Arial"/>
                <w:szCs w:val="18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A3C2409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EF4F48" w14:paraId="48B61674" w14:textId="77777777" w:rsidTr="00270985">
        <w:trPr>
          <w:trHeight w:val="164"/>
        </w:trPr>
        <w:tc>
          <w:tcPr>
            <w:tcW w:w="574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F95EF0" w14:textId="77777777" w:rsidR="003449A5" w:rsidRPr="00C656DD" w:rsidRDefault="003449A5" w:rsidP="00270985">
            <w:pPr>
              <w:rPr>
                <w:rFonts w:ascii="Roboto" w:hAnsi="Roboto" w:cs="Arial"/>
                <w:sz w:val="20"/>
              </w:rPr>
            </w:pPr>
            <w:r w:rsidRPr="00C656DD">
              <w:rPr>
                <w:rFonts w:ascii="Roboto" w:hAnsi="Roboto" w:cs="Arial"/>
                <w:b/>
                <w:sz w:val="20"/>
              </w:rPr>
              <w:t>SIGNATURE</w:t>
            </w:r>
            <w:r w:rsidRPr="00C656DD">
              <w:rPr>
                <w:rFonts w:ascii="Roboto" w:hAnsi="Roboto" w:cs="Arial"/>
                <w:sz w:val="20"/>
              </w:rPr>
              <w:t xml:space="preserve"> – Parent / Guardian</w:t>
            </w: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4BBEE69" w14:textId="77777777" w:rsidR="003449A5" w:rsidRPr="00EF4F48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EF4F48" w14:paraId="5867214D" w14:textId="77777777" w:rsidTr="002709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446BA54" w14:textId="55811F82" w:rsidR="003449A5" w:rsidRPr="00C656DD" w:rsidRDefault="003449A5" w:rsidP="00270985">
            <w:pPr>
              <w:rPr>
                <w:rFonts w:ascii="Roboto" w:hAnsi="Roboto"/>
                <w:sz w:val="20"/>
              </w:rPr>
            </w:pPr>
            <w:r w:rsidRPr="00C656DD">
              <w:rPr>
                <w:rFonts w:ascii="Roboto" w:hAnsi="Roboto"/>
                <w:sz w:val="20"/>
              </w:rPr>
              <w:t>Distribution:</w:t>
            </w:r>
            <w:r w:rsidR="00270985">
              <w:rPr>
                <w:rFonts w:ascii="Roboto" w:hAnsi="Roboto"/>
                <w:sz w:val="20"/>
              </w:rPr>
              <w:t xml:space="preserve"> </w:t>
            </w:r>
            <w:r w:rsidRPr="00C656DD">
              <w:rPr>
                <w:rFonts w:ascii="Roboto" w:hAnsi="Roboto"/>
                <w:sz w:val="20"/>
              </w:rPr>
              <w:t>Electronic form: Original plus 1 copy to the Division of Safety and Permanence at the address listed in “Instructions” and retain a copy for your files.</w:t>
            </w:r>
          </w:p>
        </w:tc>
      </w:tr>
    </w:tbl>
    <w:p w14:paraId="1125C320" w14:textId="2CBCC426" w:rsidR="003449A5" w:rsidRPr="00031028" w:rsidRDefault="003449A5" w:rsidP="00447D83">
      <w:pPr>
        <w:rPr>
          <w:rFonts w:ascii="Roboto" w:hAnsi="Roboto"/>
          <w:sz w:val="4"/>
          <w:szCs w:val="4"/>
        </w:rPr>
      </w:pPr>
    </w:p>
    <w:sectPr w:rsidR="003449A5" w:rsidRPr="00031028" w:rsidSect="00270985">
      <w:headerReference w:type="first" r:id="rId6"/>
      <w:footerReference w:type="first" r:id="rId7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B884" w14:textId="77777777" w:rsidR="00EF4F48" w:rsidRDefault="00EF4F48" w:rsidP="00EF4F48">
      <w:r>
        <w:separator/>
      </w:r>
    </w:p>
  </w:endnote>
  <w:endnote w:type="continuationSeparator" w:id="0">
    <w:p w14:paraId="715A75EC" w14:textId="77777777" w:rsidR="00EF4F48" w:rsidRDefault="00EF4F48" w:rsidP="00EF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0734" w14:textId="3706315A" w:rsidR="00EF4F48" w:rsidRPr="00EF4F48" w:rsidRDefault="00EF4F48" w:rsidP="00031028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EF4F48">
      <w:rPr>
        <w:rFonts w:ascii="Roboto" w:hAnsi="Roboto"/>
        <w:sz w:val="16"/>
        <w:szCs w:val="16"/>
      </w:rPr>
      <w:t>DCF-F-CFS0019B-E</w:t>
    </w:r>
    <w:r w:rsidR="00447D83">
      <w:rPr>
        <w:rFonts w:ascii="Roboto" w:hAnsi="Roboto"/>
        <w:sz w:val="16"/>
        <w:szCs w:val="16"/>
      </w:rPr>
      <w:t xml:space="preserve"> (R. 08-2024)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B5D1" w14:textId="77777777" w:rsidR="00EF4F48" w:rsidRDefault="00EF4F48" w:rsidP="00EF4F48">
      <w:r>
        <w:separator/>
      </w:r>
    </w:p>
  </w:footnote>
  <w:footnote w:type="continuationSeparator" w:id="0">
    <w:p w14:paraId="0A0F2E83" w14:textId="77777777" w:rsidR="00EF4F48" w:rsidRDefault="00EF4F48" w:rsidP="00EF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562" w14:textId="111AB180" w:rsidR="00EF4F48" w:rsidRPr="00B9360D" w:rsidRDefault="00EF4F48" w:rsidP="0027098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="00270985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CDC70A7" w14:textId="77777777" w:rsidR="00EF4F48" w:rsidRPr="00B9360D" w:rsidRDefault="00EF4F48" w:rsidP="00EF4F48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dLifWYw7iufpt6j8ZdsOAgkPy1LnEzVYkQF4kaSPSrrYzYkgRNXcSpR5RHdXiDm9gypxArVXGSemZNstEhkhQ==" w:salt="ffcwrzRTgHcT+2sZX2bn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5"/>
    <w:rsid w:val="00031028"/>
    <w:rsid w:val="001E4217"/>
    <w:rsid w:val="00270985"/>
    <w:rsid w:val="003130A3"/>
    <w:rsid w:val="003449A5"/>
    <w:rsid w:val="00386B32"/>
    <w:rsid w:val="003F4E0D"/>
    <w:rsid w:val="00441526"/>
    <w:rsid w:val="00447D83"/>
    <w:rsid w:val="005B5792"/>
    <w:rsid w:val="006228AE"/>
    <w:rsid w:val="006918F8"/>
    <w:rsid w:val="006E06B9"/>
    <w:rsid w:val="0070412D"/>
    <w:rsid w:val="007A76C6"/>
    <w:rsid w:val="009A267E"/>
    <w:rsid w:val="009B2063"/>
    <w:rsid w:val="00B0711C"/>
    <w:rsid w:val="00BF3535"/>
    <w:rsid w:val="00C656DD"/>
    <w:rsid w:val="00CA4C73"/>
    <w:rsid w:val="00DA780E"/>
    <w:rsid w:val="00EF4F48"/>
    <w:rsid w:val="00FD35A4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47E79C"/>
  <w15:docId w15:val="{0620066B-0421-4CA6-9AB7-4BC7DF1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4F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F48"/>
    <w:rPr>
      <w:rFonts w:ascii="Arial" w:hAnsi="Arial"/>
      <w:sz w:val="18"/>
    </w:rPr>
  </w:style>
  <w:style w:type="paragraph" w:styleId="Footer">
    <w:name w:val="footer"/>
    <w:basedOn w:val="Normal"/>
    <w:link w:val="FooterChar"/>
    <w:unhideWhenUsed/>
    <w:rsid w:val="00EF4F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F4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sca\Local%20Settings\Temporary%20Internet%20Files\OLK8E\dcf_f_cfs0019B-E%20PDFfil%20%20Declaration%20of%20Paternal%20Interest%20Revo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dcf_f_cfs0019B-E PDFfil  Declaration of Paternal Interest Revocation.dot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Paternal Interest Revocation, DCF-F-CFS0019B-E</vt:lpstr>
    </vt:vector>
  </TitlesOfParts>
  <Company>DCF - State of Wisconsin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Paternal Interest Revocation, DCF-F-CFS0019B-E</dc:title>
  <dc:subject>Division of Safety and Permanence</dc:subject>
  <dc:creator/>
  <cp:keywords>department of children and families, division of safety and permanence, dcf-f-cfs0019b-e declaration of paternal interest revocation, dcf-f-cfs0019b-e, declaration of paternal interest revocation, paternal interest</cp:keywords>
  <dc:description>R. 08/2024</dc:description>
  <cp:lastModifiedBy>Kramer, Kathleen M - DCF</cp:lastModifiedBy>
  <cp:revision>4</cp:revision>
  <cp:lastPrinted>2013-08-09T15:57:00Z</cp:lastPrinted>
  <dcterms:created xsi:type="dcterms:W3CDTF">2024-08-16T16:43:00Z</dcterms:created>
  <dcterms:modified xsi:type="dcterms:W3CDTF">2024-08-16T17:00:00Z</dcterms:modified>
  <cp:category>Forms</cp:category>
</cp:coreProperties>
</file>