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3A56" w14:textId="6C1CDB76" w:rsidR="005D3B49" w:rsidRPr="00B77F4A" w:rsidRDefault="009A78E9" w:rsidP="00B77F4A">
      <w:pPr>
        <w:pStyle w:val="Heading1"/>
        <w:spacing w:after="120"/>
        <w:rPr>
          <w:rFonts w:ascii="Roboto" w:hAnsi="Roboto" w:cs="Arial"/>
          <w:sz w:val="28"/>
          <w:szCs w:val="28"/>
        </w:rPr>
      </w:pPr>
      <w:r w:rsidRPr="00B77F4A">
        <w:rPr>
          <w:rFonts w:ascii="Roboto" w:hAnsi="Roboto" w:cs="Arial"/>
          <w:sz w:val="28"/>
          <w:szCs w:val="28"/>
        </w:rPr>
        <w:t xml:space="preserve">DCF </w:t>
      </w:r>
      <w:r w:rsidR="001052D2" w:rsidRPr="00B77F4A">
        <w:rPr>
          <w:rFonts w:ascii="Roboto" w:hAnsi="Roboto" w:cs="Arial"/>
          <w:sz w:val="28"/>
          <w:szCs w:val="28"/>
        </w:rPr>
        <w:t xml:space="preserve">Grant Award </w:t>
      </w:r>
      <w:r w:rsidRPr="00B77F4A">
        <w:rPr>
          <w:rFonts w:ascii="Roboto" w:hAnsi="Roboto" w:cs="Arial"/>
          <w:sz w:val="28"/>
          <w:szCs w:val="28"/>
        </w:rPr>
        <w:t>Application</w:t>
      </w:r>
    </w:p>
    <w:p w14:paraId="2F1392CB" w14:textId="701A9B38" w:rsidR="005D3B49" w:rsidRDefault="005D3B49" w:rsidP="00B77F4A">
      <w:pPr>
        <w:spacing w:after="120"/>
        <w:rPr>
          <w:rFonts w:ascii="Roboto" w:hAnsi="Roboto" w:cs="Arial"/>
          <w:sz w:val="20"/>
        </w:rPr>
      </w:pPr>
      <w:r w:rsidRPr="00547BB3">
        <w:rPr>
          <w:rFonts w:ascii="Roboto" w:hAnsi="Roboto" w:cs="Arial"/>
          <w:b/>
          <w:sz w:val="20"/>
        </w:rPr>
        <w:t>Use of form</w:t>
      </w:r>
      <w:r w:rsidR="00B77F4A">
        <w:rPr>
          <w:rFonts w:ascii="Roboto" w:hAnsi="Roboto" w:cs="Arial"/>
          <w:b/>
          <w:sz w:val="20"/>
        </w:rPr>
        <w:t xml:space="preserve">: </w:t>
      </w:r>
      <w:r w:rsidRPr="00547BB3">
        <w:rPr>
          <w:rFonts w:ascii="Roboto" w:hAnsi="Roboto" w:cs="Arial"/>
          <w:sz w:val="20"/>
        </w:rPr>
        <w:t>Use of this form is mandatory</w:t>
      </w:r>
      <w:r w:rsidR="00B77F4A">
        <w:rPr>
          <w:rFonts w:ascii="Roboto" w:hAnsi="Roboto" w:cs="Arial"/>
          <w:sz w:val="20"/>
        </w:rPr>
        <w:t xml:space="preserve">. </w:t>
      </w:r>
      <w:r w:rsidR="00066949" w:rsidRPr="00547BB3">
        <w:rPr>
          <w:rFonts w:ascii="Roboto" w:hAnsi="Roboto" w:cs="Arial"/>
          <w:sz w:val="20"/>
        </w:rPr>
        <w:t>I</w:t>
      </w:r>
      <w:r w:rsidRPr="00547BB3">
        <w:rPr>
          <w:rFonts w:ascii="Roboto" w:hAnsi="Roboto" w:cs="Arial"/>
          <w:sz w:val="20"/>
        </w:rPr>
        <w:t xml:space="preserve">f the requested information is not provided, the department will be unable to process your </w:t>
      </w:r>
      <w:r w:rsidR="001660E8" w:rsidRPr="00547BB3">
        <w:rPr>
          <w:rFonts w:ascii="Roboto" w:hAnsi="Roboto" w:cs="Arial"/>
          <w:sz w:val="20"/>
        </w:rPr>
        <w:t>application</w:t>
      </w:r>
      <w:r w:rsidR="00B77F4A">
        <w:rPr>
          <w:rFonts w:ascii="Roboto" w:hAnsi="Roboto" w:cs="Arial"/>
          <w:sz w:val="20"/>
        </w:rPr>
        <w:t xml:space="preserve">. </w:t>
      </w:r>
      <w:r w:rsidRPr="00547BB3">
        <w:rPr>
          <w:rFonts w:ascii="Roboto" w:hAnsi="Roboto" w:cs="Arial"/>
          <w:sz w:val="20"/>
        </w:rPr>
        <w:t xml:space="preserve">Personal information you provide may be used for secondary purposes [Privacy Law, </w:t>
      </w:r>
      <w:r w:rsidR="009E447D" w:rsidRPr="00547BB3">
        <w:rPr>
          <w:rFonts w:ascii="Roboto" w:hAnsi="Roboto" w:cs="Arial"/>
          <w:sz w:val="20"/>
        </w:rPr>
        <w:t>§</w:t>
      </w:r>
      <w:r w:rsidRPr="00547BB3">
        <w:rPr>
          <w:rFonts w:ascii="Roboto" w:hAnsi="Roboto" w:cs="Arial"/>
          <w:sz w:val="20"/>
        </w:rPr>
        <w:t>.15.04(1)(m), Wisconsin Statutes].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50"/>
        <w:gridCol w:w="2250"/>
        <w:gridCol w:w="2520"/>
        <w:gridCol w:w="2880"/>
      </w:tblGrid>
      <w:tr w:rsidR="00B77F4A" w14:paraId="5ED3F41D" w14:textId="77777777" w:rsidTr="00D2052D">
        <w:tc>
          <w:tcPr>
            <w:tcW w:w="3150" w:type="dxa"/>
            <w:tcBorders>
              <w:left w:val="nil"/>
              <w:bottom w:val="single" w:sz="4" w:space="0" w:color="auto"/>
            </w:tcBorders>
          </w:tcPr>
          <w:p w14:paraId="327BB51A" w14:textId="11840782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Application </w:t>
            </w:r>
            <w:r>
              <w:rPr>
                <w:rFonts w:ascii="Roboto" w:hAnsi="Roboto" w:cs="Arial"/>
                <w:sz w:val="20"/>
              </w:rPr>
              <w:t>Number</w:t>
            </w:r>
          </w:p>
          <w:p w14:paraId="3DB4B917" w14:textId="712422B2" w:rsidR="00B77F4A" w:rsidRPr="00B77F4A" w:rsidRDefault="00D2052D" w:rsidP="00B77F4A">
            <w:pPr>
              <w:spacing w:before="20" w:after="4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 w:rsidR="0047434E" w:rsidRPr="0047434E">
              <w:rPr>
                <w:rFonts w:ascii="Garamond" w:hAnsi="Garamond"/>
                <w:sz w:val="22"/>
              </w:rPr>
              <w:t>437002-G25-0002377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  <w:right w:val="nil"/>
            </w:tcBorders>
          </w:tcPr>
          <w:p w14:paraId="11B7F3B2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Title</w:t>
            </w:r>
          </w:p>
          <w:p w14:paraId="2353BF05" w14:textId="5B2F011A" w:rsidR="00B77F4A" w:rsidRDefault="00B77F4A" w:rsidP="00B77F4A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B77F4A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77F4A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B77F4A">
              <w:rPr>
                <w:rFonts w:ascii="Garamond" w:hAnsi="Garamond"/>
                <w:noProof/>
                <w:sz w:val="22"/>
              </w:rPr>
            </w:r>
            <w:r w:rsidRPr="00B77F4A">
              <w:rPr>
                <w:rFonts w:ascii="Garamond" w:hAnsi="Garamond"/>
                <w:noProof/>
                <w:sz w:val="22"/>
              </w:rPr>
              <w:fldChar w:fldCharType="separate"/>
            </w:r>
            <w:r w:rsidR="00DB493E">
              <w:rPr>
                <w:rFonts w:ascii="Garamond" w:hAnsi="Garamond"/>
                <w:noProof/>
                <w:sz w:val="22"/>
              </w:rPr>
              <w:t>Head Start State Suppl</w:t>
            </w:r>
            <w:r w:rsidR="0019496C">
              <w:rPr>
                <w:rFonts w:ascii="Garamond" w:hAnsi="Garamond"/>
                <w:noProof/>
                <w:sz w:val="22"/>
              </w:rPr>
              <w:t>e</w:t>
            </w:r>
            <w:r w:rsidR="00DB493E">
              <w:rPr>
                <w:rFonts w:ascii="Garamond" w:hAnsi="Garamond"/>
                <w:noProof/>
                <w:sz w:val="22"/>
              </w:rPr>
              <w:t xml:space="preserve">ment Grant </w:t>
            </w:r>
            <w:r w:rsidRPr="00B77F4A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502FC866" w14:textId="77777777" w:rsidTr="009104DD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B980D48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Description of Services</w:t>
            </w:r>
          </w:p>
          <w:p w14:paraId="5C6956B2" w14:textId="3A0234C9" w:rsidR="00B77F4A" w:rsidRDefault="00B77F4A" w:rsidP="0047434E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42F74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42F74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42F74">
              <w:rPr>
                <w:rFonts w:ascii="Garamond" w:hAnsi="Garamond"/>
                <w:noProof/>
                <w:sz w:val="22"/>
              </w:rPr>
            </w:r>
            <w:r w:rsidRPr="00942F74">
              <w:rPr>
                <w:rFonts w:ascii="Garamond" w:hAnsi="Garamond"/>
                <w:noProof/>
                <w:sz w:val="22"/>
              </w:rPr>
              <w:fldChar w:fldCharType="separate"/>
            </w:r>
            <w:r w:rsidR="0047434E">
              <w:rPr>
                <w:rFonts w:ascii="Garamond" w:hAnsi="Garamond"/>
                <w:noProof/>
                <w:sz w:val="22"/>
              </w:rPr>
              <w:t>Quality improvement efforts and/or expand Early/Head Start enrollment</w:t>
            </w:r>
            <w:r w:rsidRPr="00942F74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542E3AFD" w14:textId="77777777" w:rsidTr="009104DD"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455693A5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Eligible Applicants</w:t>
            </w:r>
          </w:p>
          <w:p w14:paraId="3AB44ED4" w14:textId="1FEA6349" w:rsidR="00410B57" w:rsidRDefault="00B77F4A" w:rsidP="00354C74">
            <w:pPr>
              <w:spacing w:before="20" w:after="40"/>
              <w:rPr>
                <w:rFonts w:ascii="Garamond" w:hAnsi="Garamond"/>
                <w:noProof/>
                <w:sz w:val="22"/>
              </w:rPr>
            </w:pPr>
            <w:r w:rsidRPr="00942F74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42F74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42F74">
              <w:rPr>
                <w:rFonts w:ascii="Garamond" w:hAnsi="Garamond"/>
                <w:noProof/>
                <w:sz w:val="22"/>
              </w:rPr>
            </w:r>
            <w:r w:rsidRPr="00942F74">
              <w:rPr>
                <w:rFonts w:ascii="Garamond" w:hAnsi="Garamond"/>
                <w:noProof/>
                <w:sz w:val="22"/>
              </w:rPr>
              <w:fldChar w:fldCharType="separate"/>
            </w:r>
            <w:r w:rsidR="0047434E">
              <w:rPr>
                <w:rFonts w:ascii="Garamond" w:hAnsi="Garamond"/>
                <w:noProof/>
                <w:sz w:val="22"/>
              </w:rPr>
              <w:t xml:space="preserve">Authorized </w:t>
            </w:r>
            <w:r w:rsidR="00410B57">
              <w:rPr>
                <w:rFonts w:ascii="Garamond" w:hAnsi="Garamond"/>
                <w:noProof/>
                <w:sz w:val="22"/>
              </w:rPr>
              <w:t>WI</w:t>
            </w:r>
            <w:r w:rsidR="0047434E">
              <w:rPr>
                <w:rFonts w:ascii="Garamond" w:hAnsi="Garamond"/>
                <w:noProof/>
                <w:sz w:val="22"/>
              </w:rPr>
              <w:t xml:space="preserve"> Head Start Agencies</w:t>
            </w:r>
          </w:p>
          <w:p w14:paraId="336210E0" w14:textId="502DFBD8" w:rsidR="00B77F4A" w:rsidRDefault="00410B57" w:rsidP="00354C74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t>More info at DPI Head Start Supplemental Grant Site</w:t>
            </w:r>
            <w:r w:rsidR="00B77F4A" w:rsidRPr="00942F74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47A7A0AF" w14:textId="77777777" w:rsidTr="00D2052D">
        <w:tc>
          <w:tcPr>
            <w:tcW w:w="5400" w:type="dxa"/>
            <w:gridSpan w:val="2"/>
            <w:tcBorders>
              <w:left w:val="nil"/>
            </w:tcBorders>
          </w:tcPr>
          <w:p w14:paraId="7FD9F451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Issue Date</w:t>
            </w:r>
          </w:p>
          <w:p w14:paraId="401C4BBC" w14:textId="1EC7A93A" w:rsidR="00B77F4A" w:rsidRDefault="00D2052D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354C74">
              <w:rPr>
                <w:rFonts w:ascii="Garamond" w:hAnsi="Garamond"/>
                <w:noProof/>
                <w:sz w:val="22"/>
              </w:rPr>
              <w:t>4/24/2024</w:t>
            </w:r>
            <w:r w:rsidR="00137016">
              <w:rPr>
                <w:rFonts w:ascii="Garamond" w:hAnsi="Garamond"/>
                <w:noProof/>
                <w:sz w:val="22"/>
              </w:rPr>
              <w:t xml:space="preserve"> 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right w:val="nil"/>
            </w:tcBorders>
          </w:tcPr>
          <w:p w14:paraId="12C5F39A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Due Date</w:t>
            </w:r>
          </w:p>
          <w:p w14:paraId="4C3FD3A8" w14:textId="5C6A3F49" w:rsidR="00B77F4A" w:rsidRDefault="00D2052D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B37E6E">
              <w:rPr>
                <w:rFonts w:ascii="Garamond" w:hAnsi="Garamond"/>
                <w:noProof/>
                <w:sz w:val="22"/>
              </w:rPr>
              <w:t>5/24/2024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0"/>
          </w:p>
        </w:tc>
      </w:tr>
      <w:tr w:rsidR="009104DD" w14:paraId="05125F3D" w14:textId="77777777" w:rsidTr="00D2052D">
        <w:tc>
          <w:tcPr>
            <w:tcW w:w="7920" w:type="dxa"/>
            <w:gridSpan w:val="3"/>
            <w:tcBorders>
              <w:left w:val="nil"/>
              <w:bottom w:val="single" w:sz="4" w:space="0" w:color="auto"/>
            </w:tcBorders>
          </w:tcPr>
          <w:p w14:paraId="4E308A32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Name</w:t>
            </w:r>
          </w:p>
          <w:p w14:paraId="5D8BB0EB" w14:textId="08CF52BC" w:rsidR="009104DD" w:rsidRDefault="009104D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384E76">
              <w:rPr>
                <w:rFonts w:ascii="Garamond" w:hAnsi="Garamond"/>
                <w:noProof/>
                <w:sz w:val="22"/>
              </w:rPr>
              <w:t xml:space="preserve">Abigail Widick 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14:paraId="15F6BBBA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Phone</w:t>
            </w:r>
          </w:p>
          <w:p w14:paraId="530F17D6" w14:textId="31F25DB8" w:rsidR="009104DD" w:rsidRDefault="00D2052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68451A">
              <w:rPr>
                <w:rFonts w:ascii="Garamond" w:hAnsi="Garamond"/>
                <w:noProof/>
                <w:sz w:val="22"/>
              </w:rPr>
              <w:t>920</w:t>
            </w:r>
            <w:r w:rsidR="007869BE">
              <w:rPr>
                <w:rFonts w:ascii="Garamond" w:hAnsi="Garamond"/>
                <w:noProof/>
                <w:sz w:val="22"/>
              </w:rPr>
              <w:t>-</w:t>
            </w:r>
            <w:r w:rsidR="0068451A">
              <w:rPr>
                <w:rFonts w:ascii="Garamond" w:hAnsi="Garamond"/>
                <w:noProof/>
                <w:sz w:val="22"/>
              </w:rPr>
              <w:t>785</w:t>
            </w:r>
            <w:r w:rsidR="007869BE">
              <w:rPr>
                <w:rFonts w:ascii="Garamond" w:hAnsi="Garamond"/>
                <w:noProof/>
                <w:sz w:val="22"/>
              </w:rPr>
              <w:t>-</w:t>
            </w:r>
            <w:r w:rsidR="0068451A">
              <w:rPr>
                <w:rFonts w:ascii="Garamond" w:hAnsi="Garamond"/>
                <w:noProof/>
                <w:sz w:val="22"/>
              </w:rPr>
              <w:t>7844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14:paraId="06DD2E55" w14:textId="77777777" w:rsidTr="009104DD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1A8B007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Email</w:t>
            </w:r>
          </w:p>
          <w:p w14:paraId="1908EF9E" w14:textId="24CB86AB" w:rsidR="009104DD" w:rsidRDefault="009104D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68451A">
              <w:rPr>
                <w:rFonts w:ascii="Garamond" w:hAnsi="Garamond"/>
                <w:noProof/>
                <w:sz w:val="22"/>
              </w:rPr>
              <w:t>abigail.widick@wisconsin.gov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14:paraId="581D1C19" w14:textId="77777777" w:rsidTr="009104DD"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1459E7C5" w14:textId="128370CF" w:rsidR="009104DD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Grantees will be expected to sign a contract. Most will be signing the DCF Standard Contract</w:t>
            </w:r>
            <w:r>
              <w:rPr>
                <w:rFonts w:ascii="Roboto" w:hAnsi="Roboto" w:cs="Arial"/>
                <w:sz w:val="20"/>
              </w:rPr>
              <w:t xml:space="preserve">. </w:t>
            </w:r>
            <w:r w:rsidRPr="00547BB3">
              <w:rPr>
                <w:rFonts w:ascii="Roboto" w:hAnsi="Roboto" w:cs="Arial"/>
                <w:sz w:val="20"/>
              </w:rPr>
              <w:t>For situations where the Standard Contract is not required, the DOA Standard Terms and Conditions will apply. Some awarded applicants may be asked to establish their financial stability</w:t>
            </w:r>
            <w:r>
              <w:rPr>
                <w:rFonts w:ascii="Roboto" w:hAnsi="Roboto" w:cs="Arial"/>
                <w:sz w:val="20"/>
              </w:rPr>
              <w:t xml:space="preserve">. </w:t>
            </w:r>
            <w:r w:rsidRPr="00547BB3">
              <w:rPr>
                <w:rFonts w:ascii="Roboto" w:hAnsi="Roboto" w:cs="Arial"/>
                <w:sz w:val="20"/>
              </w:rPr>
              <w:t xml:space="preserve">Samples of all can be found on our DCF Grant Opportunities Page. </w:t>
            </w:r>
            <w:hyperlink r:id="rId8" w:history="1">
              <w:r w:rsidRPr="00547BB3">
                <w:rPr>
                  <w:rStyle w:val="Hyperlink"/>
                  <w:rFonts w:ascii="Roboto" w:hAnsi="Roboto" w:cs="Arial"/>
                  <w:sz w:val="20"/>
                </w:rPr>
                <w:t>https://dcf.wisconsin.gov/doingbusinesswith/applications</w:t>
              </w:r>
            </w:hyperlink>
          </w:p>
        </w:tc>
      </w:tr>
    </w:tbl>
    <w:p w14:paraId="05C78F25" w14:textId="77777777" w:rsidR="005D3B49" w:rsidRPr="00547BB3" w:rsidRDefault="005D3B49" w:rsidP="009104DD">
      <w:pPr>
        <w:pStyle w:val="Heading2"/>
        <w:pBdr>
          <w:top w:val="none" w:sz="0" w:space="0" w:color="auto"/>
        </w:pBdr>
        <w:spacing w:before="120" w:after="120"/>
        <w:rPr>
          <w:rFonts w:ascii="Roboto" w:hAnsi="Roboto" w:cs="Arial"/>
          <w:sz w:val="20"/>
        </w:rPr>
      </w:pPr>
      <w:bookmarkStart w:id="1" w:name="_Hlk31110973"/>
      <w:r w:rsidRPr="00547BB3">
        <w:rPr>
          <w:rFonts w:ascii="Roboto" w:hAnsi="Roboto" w:cs="Arial"/>
          <w:sz w:val="20"/>
        </w:rPr>
        <w:t>APPLI</w:t>
      </w:r>
      <w:r w:rsidR="005E2D5B" w:rsidRPr="00547BB3">
        <w:rPr>
          <w:rFonts w:ascii="Roboto" w:hAnsi="Roboto" w:cs="Arial"/>
          <w:sz w:val="20"/>
        </w:rPr>
        <w:t>CANT</w:t>
      </w:r>
      <w:r w:rsidRPr="00547BB3">
        <w:rPr>
          <w:rFonts w:ascii="Roboto" w:hAnsi="Roboto" w:cs="Arial"/>
          <w:sz w:val="20"/>
        </w:rPr>
        <w:t xml:space="preserve"> </w:t>
      </w:r>
      <w:r w:rsidR="005E2D5B" w:rsidRPr="00547BB3">
        <w:rPr>
          <w:rFonts w:ascii="Roboto" w:hAnsi="Roboto" w:cs="Arial"/>
          <w:sz w:val="20"/>
        </w:rPr>
        <w:t>INFORMATION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5"/>
        <w:gridCol w:w="180"/>
        <w:gridCol w:w="65"/>
        <w:gridCol w:w="2910"/>
      </w:tblGrid>
      <w:tr w:rsidR="005D3B49" w:rsidRPr="00547BB3" w14:paraId="0DFE68F5" w14:textId="77777777" w:rsidTr="00D75B4F">
        <w:trPr>
          <w:cantSplit/>
          <w:trHeight w:val="576"/>
        </w:trPr>
        <w:tc>
          <w:tcPr>
            <w:tcW w:w="7890" w:type="dxa"/>
            <w:gridSpan w:val="3"/>
            <w:tcBorders>
              <w:left w:val="nil"/>
              <w:bottom w:val="single" w:sz="4" w:space="0" w:color="auto"/>
            </w:tcBorders>
          </w:tcPr>
          <w:bookmarkEnd w:id="1"/>
          <w:p w14:paraId="32783660" w14:textId="77777777" w:rsidR="005D3B49" w:rsidRPr="00547BB3" w:rsidRDefault="005E2D5B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Legal Applicant/Organization </w:t>
            </w:r>
            <w:r w:rsidR="005D3B49" w:rsidRPr="00547BB3">
              <w:rPr>
                <w:rFonts w:ascii="Roboto" w:hAnsi="Roboto" w:cs="Arial"/>
                <w:sz w:val="20"/>
              </w:rPr>
              <w:t>Name</w:t>
            </w:r>
          </w:p>
          <w:p w14:paraId="48CAD4B8" w14:textId="0CFA97B9" w:rsidR="005D3B49" w:rsidRPr="00547BB3" w:rsidRDefault="009E447D" w:rsidP="009104DD">
            <w:pPr>
              <w:spacing w:before="20" w:after="40"/>
              <w:rPr>
                <w:rFonts w:ascii="Roboto" w:hAnsi="Roboto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910" w:type="dxa"/>
            <w:tcBorders>
              <w:bottom w:val="single" w:sz="4" w:space="0" w:color="auto"/>
              <w:right w:val="nil"/>
            </w:tcBorders>
          </w:tcPr>
          <w:p w14:paraId="284F7A80" w14:textId="77777777" w:rsidR="00566768" w:rsidRPr="00547BB3" w:rsidRDefault="005D3B49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Telephone Number</w:t>
            </w:r>
          </w:p>
          <w:p w14:paraId="0C1B4A4F" w14:textId="5710B41A" w:rsidR="00566768" w:rsidRPr="00547BB3" w:rsidRDefault="00D2052D" w:rsidP="009104DD">
            <w:pPr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A92519" w:rsidRPr="00547BB3" w14:paraId="504CBD78" w14:textId="77777777" w:rsidTr="00D75B4F">
        <w:trPr>
          <w:cantSplit/>
          <w:trHeight w:val="576"/>
        </w:trPr>
        <w:tc>
          <w:tcPr>
            <w:tcW w:w="7890" w:type="dxa"/>
            <w:gridSpan w:val="3"/>
            <w:tcBorders>
              <w:left w:val="nil"/>
              <w:bottom w:val="single" w:sz="4" w:space="0" w:color="auto"/>
            </w:tcBorders>
          </w:tcPr>
          <w:p w14:paraId="740D3194" w14:textId="77777777" w:rsidR="005E2D5B" w:rsidRPr="00547BB3" w:rsidRDefault="005E2D5B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Applicant</w:t>
            </w:r>
            <w:r w:rsidR="006658C7" w:rsidRPr="00547BB3">
              <w:rPr>
                <w:rFonts w:ascii="Roboto" w:hAnsi="Roboto" w:cs="Arial"/>
                <w:sz w:val="20"/>
              </w:rPr>
              <w:t xml:space="preserve"> </w:t>
            </w:r>
            <w:r w:rsidRPr="00547BB3">
              <w:rPr>
                <w:rFonts w:ascii="Roboto" w:hAnsi="Roboto" w:cs="Arial"/>
                <w:sz w:val="20"/>
              </w:rPr>
              <w:t>Contact Name</w:t>
            </w:r>
          </w:p>
          <w:p w14:paraId="3933EBE8" w14:textId="6D260F8C" w:rsidR="00A92519" w:rsidRPr="00547BB3" w:rsidRDefault="005E2D5B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910" w:type="dxa"/>
            <w:tcBorders>
              <w:bottom w:val="single" w:sz="4" w:space="0" w:color="auto"/>
              <w:right w:val="nil"/>
            </w:tcBorders>
          </w:tcPr>
          <w:p w14:paraId="17EE07EA" w14:textId="17F8AF47" w:rsidR="006658C7" w:rsidRPr="00547BB3" w:rsidRDefault="00547BB3" w:rsidP="009104DD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UEI</w:t>
            </w:r>
          </w:p>
          <w:p w14:paraId="21B24D50" w14:textId="7B28D563" w:rsidR="00A92519" w:rsidRPr="00547BB3" w:rsidRDefault="00D2052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5D3B49" w:rsidRPr="00547BB3" w14:paraId="6E29B13B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B0D8268" w14:textId="77777777" w:rsidR="005D3B49" w:rsidRPr="00547BB3" w:rsidRDefault="009E447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Applicant/Organization </w:t>
            </w:r>
            <w:r w:rsidR="005D3B49" w:rsidRPr="00547BB3">
              <w:rPr>
                <w:rFonts w:ascii="Roboto" w:hAnsi="Roboto" w:cs="Arial"/>
                <w:sz w:val="20"/>
              </w:rPr>
              <w:t xml:space="preserve">Mailing </w:t>
            </w:r>
            <w:r w:rsidR="006658C7" w:rsidRPr="00547BB3">
              <w:rPr>
                <w:rFonts w:ascii="Roboto" w:hAnsi="Roboto" w:cs="Arial"/>
                <w:sz w:val="20"/>
              </w:rPr>
              <w:t>Address (</w:t>
            </w:r>
            <w:r w:rsidR="005D3B49" w:rsidRPr="00547BB3">
              <w:rPr>
                <w:rFonts w:ascii="Roboto" w:hAnsi="Roboto" w:cs="Arial"/>
                <w:sz w:val="20"/>
              </w:rPr>
              <w:t>Street, City, State, Zip Code)</w:t>
            </w:r>
          </w:p>
          <w:p w14:paraId="40509324" w14:textId="5ABCCD80" w:rsidR="005D3B49" w:rsidRPr="00547BB3" w:rsidRDefault="009F64B6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472AB5" w:rsidRPr="00547BB3" w14:paraId="3D543FAE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0810684" w14:textId="77777777" w:rsidR="00472AB5" w:rsidRPr="00547BB3" w:rsidRDefault="009E447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Applicant Contact </w:t>
            </w:r>
            <w:r w:rsidR="00472AB5" w:rsidRPr="00547BB3">
              <w:rPr>
                <w:rFonts w:ascii="Roboto" w:hAnsi="Roboto" w:cs="Arial"/>
                <w:sz w:val="20"/>
              </w:rPr>
              <w:t>Email Address</w:t>
            </w:r>
          </w:p>
          <w:p w14:paraId="00E3C6F4" w14:textId="4D1DC5C9" w:rsidR="00566768" w:rsidRPr="00547BB3" w:rsidRDefault="009F64B6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6658C7" w:rsidRPr="00547BB3" w14:paraId="181AF61B" w14:textId="77777777" w:rsidTr="00D75B4F">
        <w:trPr>
          <w:cantSplit/>
          <w:trHeight w:val="720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41BC329" w14:textId="77777777" w:rsidR="006658C7" w:rsidRPr="00547BB3" w:rsidRDefault="006658C7" w:rsidP="009104DD">
            <w:pPr>
              <w:tabs>
                <w:tab w:val="left" w:pos="540"/>
                <w:tab w:val="left" w:pos="8856"/>
                <w:tab w:val="left" w:pos="10620"/>
              </w:tabs>
              <w:spacing w:before="60" w:after="60"/>
              <w:ind w:right="14"/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547BB3">
              <w:rPr>
                <w:rFonts w:ascii="Roboto" w:hAnsi="Roboto" w:cs="Arial"/>
                <w:b/>
                <w:sz w:val="22"/>
                <w:szCs w:val="22"/>
              </w:rPr>
              <w:t>We certify that everything in the application is true to the best of our knowledge and we will adhere to the requirements of the application and the resulting contract.</w:t>
            </w:r>
          </w:p>
        </w:tc>
      </w:tr>
      <w:tr w:rsidR="009104DD" w:rsidRPr="00547BB3" w14:paraId="0D03C6C7" w14:textId="77777777" w:rsidTr="00D75B4F">
        <w:trPr>
          <w:cantSplit/>
          <w:trHeight w:val="576"/>
        </w:trPr>
        <w:tc>
          <w:tcPr>
            <w:tcW w:w="76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B0B329" w14:textId="29E5FE0F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Authorized 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Name</w:t>
            </w:r>
          </w:p>
          <w:p w14:paraId="4092485A" w14:textId="00C8F24C" w:rsidR="009104DD" w:rsidRPr="00547BB3" w:rsidRDefault="009104DD" w:rsidP="009104DD">
            <w:pPr>
              <w:spacing w:before="20" w:after="40"/>
              <w:rPr>
                <w:rFonts w:ascii="Roboto" w:hAnsi="Roboto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315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0E4A57" w14:textId="226403A4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Phone</w:t>
            </w:r>
          </w:p>
          <w:p w14:paraId="1746AA66" w14:textId="0CBE99C3" w:rsidR="009104DD" w:rsidRPr="00547BB3" w:rsidRDefault="00D2052D" w:rsidP="009104D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69E661CB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18A16F4" w14:textId="7DD812EF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Title</w:t>
            </w:r>
          </w:p>
          <w:p w14:paraId="30989DB1" w14:textId="150A6EAA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0F7F53E2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039AE1A" w14:textId="021D1035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Email</w:t>
            </w:r>
          </w:p>
          <w:p w14:paraId="6A7E6F43" w14:textId="7038E1BD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46A79151" w14:textId="77777777" w:rsidTr="00D75B4F">
        <w:trPr>
          <w:cantSplit/>
          <w:trHeight w:val="883"/>
        </w:trPr>
        <w:tc>
          <w:tcPr>
            <w:tcW w:w="7825" w:type="dxa"/>
            <w:gridSpan w:val="2"/>
            <w:tcBorders>
              <w:left w:val="nil"/>
              <w:right w:val="single" w:sz="4" w:space="0" w:color="auto"/>
            </w:tcBorders>
          </w:tcPr>
          <w:p w14:paraId="0A5DD82E" w14:textId="28A8A56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Signature of Company Representative</w:t>
            </w:r>
          </w:p>
          <w:p w14:paraId="4D3B2564" w14:textId="77777777" w:rsidR="009104DD" w:rsidRPr="00547BB3" w:rsidRDefault="009104DD" w:rsidP="00B77F4A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/>
              </w:rPr>
            </w:pPr>
          </w:p>
          <w:p w14:paraId="71164E82" w14:textId="77777777" w:rsidR="009104DD" w:rsidRPr="00547BB3" w:rsidRDefault="009104DD" w:rsidP="00B77F4A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/>
              </w:rPr>
            </w:pPr>
          </w:p>
          <w:p w14:paraId="5625ADDB" w14:textId="5A2D7613" w:rsidR="009104DD" w:rsidRPr="00547BB3" w:rsidRDefault="009104DD" w:rsidP="009104DD">
            <w:pPr>
              <w:spacing w:before="20" w:after="40"/>
              <w:rPr>
                <w:rFonts w:ascii="Roboto" w:hAnsi="Roboto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nil"/>
            </w:tcBorders>
          </w:tcPr>
          <w:p w14:paraId="1D179910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Date Signed</w:t>
            </w:r>
          </w:p>
          <w:p w14:paraId="2D57AC57" w14:textId="77777777" w:rsidR="009104DD" w:rsidRPr="00547BB3" w:rsidRDefault="009104DD" w:rsidP="009104DD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 w:cs="Arial"/>
                <w:sz w:val="22"/>
                <w:szCs w:val="22"/>
              </w:rPr>
            </w:pPr>
          </w:p>
          <w:p w14:paraId="177B61EC" w14:textId="77777777" w:rsidR="009104DD" w:rsidRPr="00547BB3" w:rsidRDefault="009104DD" w:rsidP="009104DD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 w:cs="Arial"/>
                <w:sz w:val="22"/>
                <w:szCs w:val="22"/>
              </w:rPr>
            </w:pPr>
          </w:p>
          <w:p w14:paraId="2F07507D" w14:textId="1225C570" w:rsidR="009104DD" w:rsidRPr="00547BB3" w:rsidRDefault="00D2052D" w:rsidP="009104D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</w:tbl>
    <w:p w14:paraId="257EBC53" w14:textId="77777777" w:rsidR="005D3B49" w:rsidRPr="00547BB3" w:rsidRDefault="005D3B49" w:rsidP="00B77F4A">
      <w:pPr>
        <w:tabs>
          <w:tab w:val="left" w:pos="374"/>
        </w:tabs>
        <w:rPr>
          <w:rFonts w:ascii="Roboto" w:hAnsi="Roboto" w:cs="Arial"/>
          <w:sz w:val="2"/>
        </w:rPr>
      </w:pPr>
    </w:p>
    <w:p w14:paraId="0A0B8536" w14:textId="77777777" w:rsidR="006658C7" w:rsidRPr="00547BB3" w:rsidRDefault="006658C7" w:rsidP="00B77F4A">
      <w:pPr>
        <w:tabs>
          <w:tab w:val="left" w:pos="374"/>
        </w:tabs>
        <w:rPr>
          <w:rFonts w:ascii="Roboto" w:hAnsi="Roboto" w:cs="Arial"/>
          <w:sz w:val="2"/>
        </w:rPr>
      </w:pPr>
    </w:p>
    <w:sectPr w:rsidR="006658C7" w:rsidRPr="00547BB3" w:rsidSect="009104D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995B" w14:textId="77777777" w:rsidR="005D6265" w:rsidRDefault="005D6265">
      <w:r>
        <w:separator/>
      </w:r>
    </w:p>
  </w:endnote>
  <w:endnote w:type="continuationSeparator" w:id="0">
    <w:p w14:paraId="19B5B591" w14:textId="77777777" w:rsidR="005D6265" w:rsidRDefault="005D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3507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51DA5D1E" w14:textId="77777777" w:rsidR="00995C19" w:rsidRPr="006823F5" w:rsidRDefault="00995C1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6823F5">
          <w:rPr>
            <w:rFonts w:ascii="Arial" w:hAnsi="Arial" w:cs="Arial"/>
            <w:sz w:val="16"/>
            <w:szCs w:val="16"/>
          </w:rPr>
          <w:fldChar w:fldCharType="begin"/>
        </w:r>
        <w:r w:rsidRPr="006823F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823F5">
          <w:rPr>
            <w:rFonts w:ascii="Arial" w:hAnsi="Arial" w:cs="Arial"/>
            <w:sz w:val="16"/>
            <w:szCs w:val="16"/>
          </w:rPr>
          <w:fldChar w:fldCharType="separate"/>
        </w:r>
        <w:r w:rsidRPr="006823F5">
          <w:rPr>
            <w:rFonts w:ascii="Arial" w:hAnsi="Arial" w:cs="Arial"/>
            <w:noProof/>
            <w:sz w:val="16"/>
            <w:szCs w:val="16"/>
          </w:rPr>
          <w:t>2</w:t>
        </w:r>
        <w:r w:rsidRPr="006823F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1333871" w14:textId="77777777" w:rsidR="009E447D" w:rsidRPr="00995C19" w:rsidRDefault="009E447D" w:rsidP="009E447D">
    <w:pPr>
      <w:pStyle w:val="Footer"/>
      <w:rPr>
        <w:rFonts w:ascii="Arial" w:hAnsi="Arial" w:cs="Arial"/>
        <w:sz w:val="16"/>
        <w:szCs w:val="16"/>
      </w:rPr>
    </w:pPr>
    <w:r w:rsidRPr="00995C19">
      <w:rPr>
        <w:rFonts w:ascii="Arial" w:hAnsi="Arial" w:cs="Arial"/>
        <w:sz w:val="16"/>
        <w:szCs w:val="16"/>
      </w:rPr>
      <w:t>DCF</w:t>
    </w:r>
    <w:r>
      <w:rPr>
        <w:rFonts w:ascii="Arial" w:hAnsi="Arial" w:cs="Arial"/>
        <w:sz w:val="16"/>
        <w:szCs w:val="16"/>
      </w:rPr>
      <w:t>-F-####-E (New 01/2020)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2DA1" w14:textId="14BD9A0B" w:rsidR="00995C19" w:rsidRPr="00547BB3" w:rsidRDefault="00995C19" w:rsidP="00B77F4A">
    <w:pPr>
      <w:pStyle w:val="Footer"/>
      <w:tabs>
        <w:tab w:val="clear" w:pos="4320"/>
        <w:tab w:val="clear" w:pos="8640"/>
      </w:tabs>
      <w:rPr>
        <w:rFonts w:ascii="Roboto" w:hAnsi="Roboto" w:cs="Arial"/>
        <w:sz w:val="16"/>
        <w:szCs w:val="16"/>
      </w:rPr>
    </w:pPr>
    <w:r w:rsidRPr="00547BB3">
      <w:rPr>
        <w:rFonts w:ascii="Roboto" w:hAnsi="Roboto" w:cs="Arial"/>
        <w:sz w:val="16"/>
        <w:szCs w:val="16"/>
      </w:rPr>
      <w:t>DCF-F-</w:t>
    </w:r>
    <w:r w:rsidR="002476E0" w:rsidRPr="00547BB3">
      <w:rPr>
        <w:rFonts w:ascii="Roboto" w:hAnsi="Roboto" w:cs="Arial"/>
        <w:sz w:val="16"/>
        <w:szCs w:val="16"/>
      </w:rPr>
      <w:t>5403</w:t>
    </w:r>
    <w:r w:rsidR="009E447D" w:rsidRPr="00547BB3">
      <w:rPr>
        <w:rFonts w:ascii="Roboto" w:hAnsi="Roboto" w:cs="Arial"/>
        <w:sz w:val="16"/>
        <w:szCs w:val="16"/>
      </w:rPr>
      <w:t>-E</w:t>
    </w:r>
    <w:r w:rsidRPr="00547BB3">
      <w:rPr>
        <w:rFonts w:ascii="Roboto" w:hAnsi="Roboto" w:cs="Arial"/>
        <w:sz w:val="16"/>
        <w:szCs w:val="16"/>
      </w:rPr>
      <w:t xml:space="preserve"> (</w:t>
    </w:r>
    <w:r w:rsidR="00A56155" w:rsidRPr="00547BB3">
      <w:rPr>
        <w:rFonts w:ascii="Roboto" w:hAnsi="Roboto" w:cs="Arial"/>
        <w:sz w:val="16"/>
        <w:szCs w:val="16"/>
      </w:rPr>
      <w:t>R</w:t>
    </w:r>
    <w:r w:rsidR="002476E0" w:rsidRPr="00547BB3">
      <w:rPr>
        <w:rFonts w:ascii="Roboto" w:hAnsi="Roboto" w:cs="Arial"/>
        <w:sz w:val="16"/>
        <w:szCs w:val="16"/>
      </w:rPr>
      <w:t xml:space="preserve">. </w:t>
    </w:r>
    <w:r w:rsidR="009104DD">
      <w:rPr>
        <w:rFonts w:ascii="Roboto" w:hAnsi="Roboto" w:cs="Arial"/>
        <w:sz w:val="16"/>
        <w:szCs w:val="16"/>
      </w:rPr>
      <w:t>10</w:t>
    </w:r>
    <w:r w:rsidRPr="00547BB3">
      <w:rPr>
        <w:rFonts w:ascii="Roboto" w:hAnsi="Roboto" w:cs="Arial"/>
        <w:sz w:val="16"/>
        <w:szCs w:val="16"/>
      </w:rPr>
      <w:t>/202</w:t>
    </w:r>
    <w:r w:rsidR="00547BB3" w:rsidRPr="00547BB3">
      <w:rPr>
        <w:rFonts w:ascii="Roboto" w:hAnsi="Roboto" w:cs="Arial"/>
        <w:sz w:val="16"/>
        <w:szCs w:val="16"/>
      </w:rPr>
      <w:t>2</w:t>
    </w:r>
    <w:r w:rsidRPr="00547BB3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6248" w14:textId="77777777" w:rsidR="005D6265" w:rsidRDefault="005D6265">
      <w:r>
        <w:separator/>
      </w:r>
    </w:p>
  </w:footnote>
  <w:footnote w:type="continuationSeparator" w:id="0">
    <w:p w14:paraId="36ED3BA8" w14:textId="77777777" w:rsidR="005D6265" w:rsidRDefault="005D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1C3A" w14:textId="77777777" w:rsidR="004A664A" w:rsidRDefault="004A664A" w:rsidP="004A664A">
    <w:pPr>
      <w:tabs>
        <w:tab w:val="right" w:pos="11313"/>
      </w:tabs>
      <w:rPr>
        <w:rFonts w:ascii="Arial" w:hAnsi="Arial" w:cs="Arial"/>
        <w:sz w:val="16"/>
        <w:szCs w:val="16"/>
      </w:rPr>
    </w:pPr>
    <w:r>
      <w:rPr>
        <w:rFonts w:ascii="Arial" w:hAnsi="Arial"/>
        <w:b/>
        <w:sz w:val="16"/>
      </w:rPr>
      <w:t>DEPARTMENT OF CHILDREN AND FAMILIES</w:t>
    </w:r>
    <w:r>
      <w:rPr>
        <w:rFonts w:ascii="Arial" w:hAnsi="Arial"/>
        <w:b/>
        <w:sz w:val="16"/>
      </w:rPr>
      <w:tab/>
    </w:r>
  </w:p>
  <w:p w14:paraId="1380D4CF" w14:textId="77777777" w:rsidR="004A664A" w:rsidRDefault="004A664A" w:rsidP="004A664A">
    <w:pPr>
      <w:tabs>
        <w:tab w:val="right" w:pos="11313"/>
      </w:tabs>
      <w:rPr>
        <w:rFonts w:ascii="Arial" w:hAnsi="Arial"/>
        <w:sz w:val="16"/>
      </w:rPr>
    </w:pPr>
    <w:r>
      <w:rPr>
        <w:rFonts w:ascii="Arial" w:hAnsi="Arial"/>
        <w:sz w:val="16"/>
      </w:rPr>
      <w:t>Division of Management Services</w:t>
    </w:r>
  </w:p>
  <w:p w14:paraId="5070C6DD" w14:textId="77777777" w:rsidR="005D3B49" w:rsidRPr="004A664A" w:rsidRDefault="005D3B49" w:rsidP="004A6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E824" w14:textId="77777777" w:rsidR="004A664A" w:rsidRPr="00547BB3" w:rsidRDefault="004A664A" w:rsidP="00B77F4A">
    <w:pPr>
      <w:pStyle w:val="Header"/>
      <w:tabs>
        <w:tab w:val="clear" w:pos="4320"/>
        <w:tab w:val="clear" w:pos="8640"/>
      </w:tabs>
      <w:rPr>
        <w:rFonts w:ascii="Roboto" w:hAnsi="Roboto" w:cs="Arial"/>
        <w:b/>
        <w:sz w:val="16"/>
        <w:szCs w:val="16"/>
      </w:rPr>
    </w:pPr>
    <w:r w:rsidRPr="00547BB3">
      <w:rPr>
        <w:rFonts w:ascii="Roboto" w:hAnsi="Roboto" w:cs="Arial"/>
        <w:b/>
        <w:sz w:val="16"/>
        <w:szCs w:val="16"/>
      </w:rPr>
      <w:t>DEPARTMENT OF CHIDFREN AND FAMILIES</w:t>
    </w:r>
  </w:p>
  <w:p w14:paraId="20A279BB" w14:textId="77777777" w:rsidR="004A664A" w:rsidRPr="00B77F4A" w:rsidRDefault="004A664A" w:rsidP="00B77F4A">
    <w:pPr>
      <w:pStyle w:val="Header"/>
      <w:tabs>
        <w:tab w:val="clear" w:pos="4320"/>
        <w:tab w:val="clear" w:pos="8640"/>
      </w:tabs>
      <w:rPr>
        <w:rFonts w:ascii="Roboto" w:hAnsi="Roboto" w:cs="Arial"/>
        <w:bCs/>
        <w:sz w:val="16"/>
        <w:szCs w:val="16"/>
      </w:rPr>
    </w:pPr>
    <w:r w:rsidRPr="00B77F4A">
      <w:rPr>
        <w:rFonts w:ascii="Roboto" w:hAnsi="Roboto" w:cs="Arial"/>
        <w:bCs/>
        <w:sz w:val="16"/>
        <w:szCs w:val="16"/>
      </w:rPr>
      <w:t>Division of Management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7A2"/>
    <w:multiLevelType w:val="singleLevel"/>
    <w:tmpl w:val="385C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50E70175"/>
    <w:multiLevelType w:val="hybridMultilevel"/>
    <w:tmpl w:val="4942E1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7660A22"/>
    <w:multiLevelType w:val="singleLevel"/>
    <w:tmpl w:val="385C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1610815930">
    <w:abstractNumId w:val="2"/>
  </w:num>
  <w:num w:numId="2" w16cid:durableId="793527735">
    <w:abstractNumId w:val="0"/>
  </w:num>
  <w:num w:numId="3" w16cid:durableId="128229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7MtGXwyDlDWm75WQXmhC9xJ6TNyN7VCJsLGbKz1XqeCs4+g8gaRbbFFf+t0KpNsQufE2tZlX1YnSa+9StzGXQ==" w:salt="gs/fGYTWxVSm/ywrk5kxrw=="/>
  <w:defaultTabStop w:val="720"/>
  <w:drawingGridHorizontalSpacing w:val="187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49"/>
    <w:rsid w:val="00016195"/>
    <w:rsid w:val="00066949"/>
    <w:rsid w:val="000C2F56"/>
    <w:rsid w:val="000C3129"/>
    <w:rsid w:val="000E278D"/>
    <w:rsid w:val="000E6027"/>
    <w:rsid w:val="001052D2"/>
    <w:rsid w:val="00133D69"/>
    <w:rsid w:val="00137016"/>
    <w:rsid w:val="00142297"/>
    <w:rsid w:val="001660E8"/>
    <w:rsid w:val="00173434"/>
    <w:rsid w:val="0019496C"/>
    <w:rsid w:val="001A0FA1"/>
    <w:rsid w:val="001A35C9"/>
    <w:rsid w:val="00234F00"/>
    <w:rsid w:val="002476E0"/>
    <w:rsid w:val="00254BE9"/>
    <w:rsid w:val="00290DCC"/>
    <w:rsid w:val="002C34B3"/>
    <w:rsid w:val="002E1073"/>
    <w:rsid w:val="003133CC"/>
    <w:rsid w:val="00354C74"/>
    <w:rsid w:val="00384E76"/>
    <w:rsid w:val="00395CF2"/>
    <w:rsid w:val="003A7C00"/>
    <w:rsid w:val="003B05A8"/>
    <w:rsid w:val="003B65E1"/>
    <w:rsid w:val="003F2483"/>
    <w:rsid w:val="00410B57"/>
    <w:rsid w:val="00432CF2"/>
    <w:rsid w:val="00456BC7"/>
    <w:rsid w:val="00472AB5"/>
    <w:rsid w:val="0047434E"/>
    <w:rsid w:val="00480C4F"/>
    <w:rsid w:val="00491E56"/>
    <w:rsid w:val="004921EA"/>
    <w:rsid w:val="004A664A"/>
    <w:rsid w:val="004E26C2"/>
    <w:rsid w:val="00531FF8"/>
    <w:rsid w:val="00547BB3"/>
    <w:rsid w:val="005559DA"/>
    <w:rsid w:val="00566768"/>
    <w:rsid w:val="005D3B49"/>
    <w:rsid w:val="005D6265"/>
    <w:rsid w:val="005E2D5B"/>
    <w:rsid w:val="00606E51"/>
    <w:rsid w:val="006658C7"/>
    <w:rsid w:val="006823F5"/>
    <w:rsid w:val="0068451A"/>
    <w:rsid w:val="007869BE"/>
    <w:rsid w:val="007D2DE4"/>
    <w:rsid w:val="007F22FB"/>
    <w:rsid w:val="00832410"/>
    <w:rsid w:val="008517FA"/>
    <w:rsid w:val="00862BF9"/>
    <w:rsid w:val="00876B4A"/>
    <w:rsid w:val="008E2CC1"/>
    <w:rsid w:val="008F1F80"/>
    <w:rsid w:val="009075AA"/>
    <w:rsid w:val="009104DD"/>
    <w:rsid w:val="009323FE"/>
    <w:rsid w:val="00942F74"/>
    <w:rsid w:val="009800BE"/>
    <w:rsid w:val="0099495C"/>
    <w:rsid w:val="00994A2A"/>
    <w:rsid w:val="00995C19"/>
    <w:rsid w:val="009A78E9"/>
    <w:rsid w:val="009E447D"/>
    <w:rsid w:val="009F64B6"/>
    <w:rsid w:val="00A1546D"/>
    <w:rsid w:val="00A3044B"/>
    <w:rsid w:val="00A43E39"/>
    <w:rsid w:val="00A56155"/>
    <w:rsid w:val="00A92519"/>
    <w:rsid w:val="00AC0A53"/>
    <w:rsid w:val="00AD10BB"/>
    <w:rsid w:val="00AE7D4D"/>
    <w:rsid w:val="00B27AF8"/>
    <w:rsid w:val="00B37E6E"/>
    <w:rsid w:val="00B517A4"/>
    <w:rsid w:val="00B77F4A"/>
    <w:rsid w:val="00B814CC"/>
    <w:rsid w:val="00BC5095"/>
    <w:rsid w:val="00BF74BA"/>
    <w:rsid w:val="00C84D68"/>
    <w:rsid w:val="00CA1284"/>
    <w:rsid w:val="00D10F74"/>
    <w:rsid w:val="00D2052D"/>
    <w:rsid w:val="00D251F2"/>
    <w:rsid w:val="00D4290E"/>
    <w:rsid w:val="00D75B4F"/>
    <w:rsid w:val="00DA1057"/>
    <w:rsid w:val="00DB493E"/>
    <w:rsid w:val="00E7750A"/>
    <w:rsid w:val="00F26A49"/>
    <w:rsid w:val="00F61983"/>
    <w:rsid w:val="00F64E25"/>
    <w:rsid w:val="00F916FF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7240A29"/>
  <w15:docId w15:val="{891D7A20-9F10-44B1-A2C8-8A3E656D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D5B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dashed" w:sz="4" w:space="1" w:color="auto"/>
      </w:pBdr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ary">
    <w:name w:val="commentar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i/>
      <w:sz w:val="22"/>
    </w:rPr>
  </w:style>
  <w:style w:type="paragraph" w:styleId="TOC1">
    <w:name w:val="toc 1"/>
    <w:basedOn w:val="Normal"/>
    <w:next w:val="Normal"/>
    <w:autoRedefine/>
    <w:rPr>
      <w:b/>
    </w:rPr>
  </w:style>
  <w:style w:type="paragraph" w:styleId="Subtitle">
    <w:name w:val="Subtitle"/>
    <w:basedOn w:val="Normal"/>
    <w:qFormat/>
    <w:rPr>
      <w:rFonts w:ascii="Arial" w:hAnsi="Arial"/>
      <w:i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60642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E107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658C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34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323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23F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23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doingbusinesswith/applic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meKM\Local%20Settings\Temporary%20Internet%20Files\OLK7F\dcf_f_cfs20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2E9F-A3A4-4C04-BFD0-90ECBBA2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dcf_f_cfs2022</Template>
  <TotalTime>67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 Grant Award Application, DCF-F-5403-E</vt:lpstr>
    </vt:vector>
  </TitlesOfParts>
  <Company>DCF - State of Wisconsin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Grant Award Application, DCF-F-5403-E</dc:title>
  <dc:subject>Division of Management Services</dc:subject>
  <dc:creator>Blanchar, Beth - DCF</dc:creator>
  <cp:keywords>department of children and families, dcf, division of management services, dms, bureau of finance, bf, dcf-f-5403-e dcf grant award application, dcf-f-5403-e, dcf grant award application, grant</cp:keywords>
  <dc:description>R. 10/2022</dc:description>
  <cp:lastModifiedBy>Reible, Luke N - DCF</cp:lastModifiedBy>
  <cp:revision>5</cp:revision>
  <cp:lastPrinted>2016-03-31T18:44:00Z</cp:lastPrinted>
  <dcterms:created xsi:type="dcterms:W3CDTF">2024-04-19T17:34:00Z</dcterms:created>
  <dcterms:modified xsi:type="dcterms:W3CDTF">2024-04-23T16:35:00Z</dcterms:modified>
  <cp:category>Form</cp:category>
</cp:coreProperties>
</file>